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FA6BF" w14:textId="77777777" w:rsidR="00D4050B" w:rsidRDefault="00D4050B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</w:p>
    <w:p w14:paraId="47AC9985" w14:textId="77777777" w:rsidR="009A14E3" w:rsidRDefault="009A14E3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CORTE D</w:t>
      </w:r>
      <w:r w:rsidR="0016239F">
        <w:rPr>
          <w:rFonts w:ascii="Comic Sans MS" w:hAnsi="Comic Sans MS"/>
          <w:b/>
          <w:bCs/>
          <w:sz w:val="28"/>
          <w:szCs w:val="28"/>
        </w:rPr>
        <w:t>’</w:t>
      </w:r>
      <w:r>
        <w:rPr>
          <w:rFonts w:ascii="Comic Sans MS" w:hAnsi="Comic Sans MS"/>
          <w:b/>
          <w:bCs/>
          <w:sz w:val="28"/>
          <w:szCs w:val="28"/>
        </w:rPr>
        <w:t>APPELLO DI LECCE</w:t>
      </w:r>
      <w:r w:rsidR="00D4050B">
        <w:rPr>
          <w:rFonts w:ascii="Comic Sans MS" w:hAnsi="Comic Sans MS"/>
          <w:b/>
          <w:bCs/>
          <w:sz w:val="28"/>
          <w:szCs w:val="28"/>
        </w:rPr>
        <w:t xml:space="preserve"> - </w:t>
      </w:r>
      <w:r>
        <w:rPr>
          <w:rFonts w:ascii="Comic Sans MS" w:hAnsi="Comic Sans MS"/>
          <w:b/>
          <w:bCs/>
          <w:sz w:val="28"/>
          <w:szCs w:val="28"/>
        </w:rPr>
        <w:t xml:space="preserve">SEZIONE LAVORO </w:t>
      </w:r>
    </w:p>
    <w:p w14:paraId="2E10911D" w14:textId="3DED1B62" w:rsidR="00D77BAB" w:rsidRDefault="00374C86" w:rsidP="00C75E90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  <w:r w:rsidRPr="009A14E3">
        <w:rPr>
          <w:rFonts w:ascii="Comic Sans MS" w:hAnsi="Comic Sans MS"/>
          <w:b/>
          <w:bCs/>
          <w:sz w:val="28"/>
          <w:szCs w:val="28"/>
        </w:rPr>
        <w:t>UDIEN</w:t>
      </w:r>
      <w:r w:rsidR="00001349" w:rsidRPr="009A14E3">
        <w:rPr>
          <w:rFonts w:ascii="Comic Sans MS" w:hAnsi="Comic Sans MS"/>
          <w:b/>
          <w:bCs/>
          <w:sz w:val="28"/>
          <w:szCs w:val="28"/>
        </w:rPr>
        <w:t>Z</w:t>
      </w:r>
      <w:r w:rsidR="00F01F1E">
        <w:rPr>
          <w:rFonts w:ascii="Comic Sans MS" w:hAnsi="Comic Sans MS"/>
          <w:b/>
          <w:bCs/>
          <w:sz w:val="28"/>
          <w:szCs w:val="28"/>
        </w:rPr>
        <w:t xml:space="preserve">A COLLEGIALE </w:t>
      </w:r>
      <w:r w:rsidR="0086534D" w:rsidRPr="009A14E3">
        <w:rPr>
          <w:rFonts w:ascii="Comic Sans MS" w:hAnsi="Comic Sans MS"/>
          <w:b/>
          <w:bCs/>
          <w:sz w:val="28"/>
          <w:szCs w:val="28"/>
        </w:rPr>
        <w:t>DEL</w:t>
      </w:r>
      <w:r w:rsidR="00D4050B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C1733">
        <w:rPr>
          <w:rFonts w:ascii="Comic Sans MS" w:hAnsi="Comic Sans MS"/>
          <w:b/>
          <w:bCs/>
          <w:sz w:val="28"/>
          <w:szCs w:val="28"/>
        </w:rPr>
        <w:t>05</w:t>
      </w:r>
      <w:r w:rsidR="008A2B5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C1733">
        <w:rPr>
          <w:rFonts w:ascii="Comic Sans MS" w:hAnsi="Comic Sans MS"/>
          <w:b/>
          <w:bCs/>
          <w:sz w:val="28"/>
          <w:szCs w:val="28"/>
        </w:rPr>
        <w:t>Dicembre</w:t>
      </w:r>
      <w:r w:rsidR="008A2B5C">
        <w:rPr>
          <w:rFonts w:ascii="Comic Sans MS" w:hAnsi="Comic Sans MS"/>
          <w:b/>
          <w:bCs/>
          <w:sz w:val="28"/>
          <w:szCs w:val="28"/>
        </w:rPr>
        <w:t xml:space="preserve"> 2025</w:t>
      </w:r>
    </w:p>
    <w:p w14:paraId="4C9BCC58" w14:textId="77777777" w:rsidR="00D4050B" w:rsidRPr="009A14E3" w:rsidRDefault="00D4050B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</w:p>
    <w:p w14:paraId="4617A3E6" w14:textId="740C6F06" w:rsidR="00BF3D82" w:rsidRDefault="00A42C5C" w:rsidP="00C8322A">
      <w:pPr>
        <w:ind w:left="2190"/>
        <w:jc w:val="both"/>
        <w:rPr>
          <w:b/>
          <w:bCs/>
          <w:i/>
        </w:rPr>
      </w:pPr>
      <w:r w:rsidRPr="00D4050B">
        <w:rPr>
          <w:b/>
          <w:bCs/>
        </w:rPr>
        <w:t xml:space="preserve"> </w:t>
      </w:r>
      <w:proofErr w:type="gramStart"/>
      <w:r w:rsidR="00C8322A">
        <w:rPr>
          <w:b/>
          <w:bCs/>
        </w:rPr>
        <w:t>P</w:t>
      </w:r>
      <w:r w:rsidR="00F3326E" w:rsidRPr="00E342A8">
        <w:rPr>
          <w:b/>
          <w:bCs/>
        </w:rPr>
        <w:t>residente :</w:t>
      </w:r>
      <w:proofErr w:type="gramEnd"/>
      <w:r w:rsidR="00F3326E">
        <w:rPr>
          <w:b/>
          <w:bCs/>
          <w:i/>
        </w:rPr>
        <w:t xml:space="preserve">    Dr.</w:t>
      </w:r>
      <w:r w:rsidR="00E342A8">
        <w:rPr>
          <w:b/>
          <w:bCs/>
          <w:i/>
        </w:rPr>
        <w:t xml:space="preserve"> </w:t>
      </w:r>
      <w:r w:rsidR="006422D3">
        <w:rPr>
          <w:b/>
          <w:bCs/>
          <w:i/>
        </w:rPr>
        <w:t>MAINOLFI Caterina</w:t>
      </w:r>
    </w:p>
    <w:p w14:paraId="29FC1099" w14:textId="7ABEEA6C" w:rsidR="00300AF6" w:rsidRDefault="00BF3D82" w:rsidP="00D4050B">
      <w:pPr>
        <w:jc w:val="both"/>
        <w:rPr>
          <w:b/>
          <w:bCs/>
          <w:i/>
        </w:rPr>
      </w:pPr>
      <w:r>
        <w:rPr>
          <w:b/>
          <w:bCs/>
          <w:i/>
        </w:rPr>
        <w:t xml:space="preserve">                                 </w:t>
      </w:r>
      <w:r w:rsidR="004A1BA3">
        <w:rPr>
          <w:b/>
          <w:bCs/>
          <w:i/>
        </w:rPr>
        <w:t xml:space="preserve">  </w:t>
      </w:r>
      <w:r w:rsidR="009D0315">
        <w:rPr>
          <w:b/>
          <w:bCs/>
          <w:i/>
        </w:rPr>
        <w:t xml:space="preserve"> </w:t>
      </w:r>
      <w:r w:rsidR="00D4050B" w:rsidRPr="00226CF9">
        <w:rPr>
          <w:b/>
          <w:bCs/>
          <w:i/>
        </w:rPr>
        <w:t xml:space="preserve"> </w:t>
      </w:r>
      <w:proofErr w:type="gramStart"/>
      <w:r w:rsidR="00E342A8" w:rsidRPr="00E342A8">
        <w:rPr>
          <w:b/>
          <w:bCs/>
        </w:rPr>
        <w:t xml:space="preserve">Consigliere </w:t>
      </w:r>
      <w:r w:rsidR="008828EA" w:rsidRPr="00E342A8">
        <w:rPr>
          <w:b/>
          <w:bCs/>
        </w:rPr>
        <w:t>:</w:t>
      </w:r>
      <w:proofErr w:type="gramEnd"/>
      <w:r w:rsidR="008828EA">
        <w:rPr>
          <w:b/>
          <w:bCs/>
          <w:i/>
        </w:rPr>
        <w:t xml:space="preserve">  </w:t>
      </w:r>
      <w:r w:rsidR="00136928">
        <w:rPr>
          <w:b/>
          <w:bCs/>
          <w:i/>
        </w:rPr>
        <w:t>Dr.</w:t>
      </w:r>
      <w:r w:rsidR="00E342A8">
        <w:rPr>
          <w:b/>
          <w:bCs/>
          <w:i/>
        </w:rPr>
        <w:t>ssa SANTO Luisa</w:t>
      </w:r>
    </w:p>
    <w:p w14:paraId="33C034DF" w14:textId="5CDB3392" w:rsidR="003B56BC" w:rsidRDefault="003B56BC" w:rsidP="003B56BC">
      <w:pPr>
        <w:jc w:val="both"/>
        <w:rPr>
          <w:b/>
          <w:bCs/>
          <w:i/>
        </w:rPr>
      </w:pPr>
      <w:r>
        <w:rPr>
          <w:b/>
          <w:bCs/>
        </w:rPr>
        <w:t xml:space="preserve">                                     </w:t>
      </w:r>
      <w:proofErr w:type="gramStart"/>
      <w:r w:rsidRPr="00E342A8">
        <w:rPr>
          <w:b/>
          <w:bCs/>
        </w:rPr>
        <w:t>Consigliere :</w:t>
      </w:r>
      <w:proofErr w:type="gramEnd"/>
      <w:r>
        <w:rPr>
          <w:b/>
          <w:bCs/>
          <w:i/>
        </w:rPr>
        <w:t xml:space="preserve">  Dr.ssa DE GIORGI Donatella</w:t>
      </w:r>
    </w:p>
    <w:p w14:paraId="3AD61156" w14:textId="1EAD9BF8" w:rsidR="00A131B6" w:rsidRDefault="003B56BC" w:rsidP="00D4050B">
      <w:pPr>
        <w:jc w:val="both"/>
        <w:rPr>
          <w:b/>
          <w:bCs/>
          <w:i/>
        </w:rPr>
      </w:pPr>
      <w:r>
        <w:rPr>
          <w:b/>
          <w:bCs/>
        </w:rPr>
        <w:t xml:space="preserve">                                     </w:t>
      </w: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1743"/>
        <w:gridCol w:w="2148"/>
      </w:tblGrid>
      <w:tr w:rsidR="00944EC0" w14:paraId="1D132BFF" w14:textId="77777777" w:rsidTr="00944EC0">
        <w:trPr>
          <w:trHeight w:val="416"/>
        </w:trPr>
        <w:tc>
          <w:tcPr>
            <w:tcW w:w="0" w:type="auto"/>
          </w:tcPr>
          <w:p w14:paraId="01EFB7D1" w14:textId="77777777" w:rsidR="00944EC0" w:rsidRPr="00EE15CC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 w:rsidRPr="00EE15CC">
              <w:rPr>
                <w:rFonts w:ascii="Comic Sans MS" w:hAnsi="Comic Sans MS"/>
                <w:sz w:val="20"/>
              </w:rPr>
              <w:t>CHIAMATA</w:t>
            </w:r>
          </w:p>
        </w:tc>
        <w:tc>
          <w:tcPr>
            <w:tcW w:w="1743" w:type="dxa"/>
          </w:tcPr>
          <w:p w14:paraId="646B7802" w14:textId="77777777" w:rsidR="00944EC0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RUOLO</w:t>
            </w:r>
          </w:p>
        </w:tc>
        <w:tc>
          <w:tcPr>
            <w:tcW w:w="2148" w:type="dxa"/>
          </w:tcPr>
          <w:p w14:paraId="09E7CF95" w14:textId="77777777" w:rsidR="00944EC0" w:rsidRDefault="00944EC0" w:rsidP="00944EC0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0ra</w:t>
            </w:r>
          </w:p>
        </w:tc>
      </w:tr>
      <w:tr w:rsidR="00944EC0" w14:paraId="06BB1D13" w14:textId="77777777" w:rsidTr="00944EC0">
        <w:trPr>
          <w:trHeight w:val="240"/>
        </w:trPr>
        <w:tc>
          <w:tcPr>
            <w:tcW w:w="0" w:type="auto"/>
          </w:tcPr>
          <w:p w14:paraId="71A813BE" w14:textId="6735825A" w:rsidR="00944EC0" w:rsidRDefault="0052732A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</w:t>
            </w:r>
          </w:p>
        </w:tc>
        <w:tc>
          <w:tcPr>
            <w:tcW w:w="1743" w:type="dxa"/>
          </w:tcPr>
          <w:p w14:paraId="580A5343" w14:textId="06180945" w:rsidR="00944EC0" w:rsidRPr="00D2177E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768/24 </w:t>
            </w:r>
            <w:proofErr w:type="spellStart"/>
            <w:r>
              <w:rPr>
                <w:rFonts w:ascii="Estrangelo Edessa" w:hAnsi="Estrangelo Edessa"/>
              </w:rPr>
              <w:t>ctu</w:t>
            </w:r>
            <w:proofErr w:type="spellEnd"/>
          </w:p>
        </w:tc>
        <w:tc>
          <w:tcPr>
            <w:tcW w:w="2148" w:type="dxa"/>
          </w:tcPr>
          <w:p w14:paraId="1F291945" w14:textId="082D639F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9,30</w:t>
            </w:r>
          </w:p>
        </w:tc>
      </w:tr>
      <w:tr w:rsidR="00944EC0" w14:paraId="3F3BF006" w14:textId="77777777" w:rsidTr="00944EC0">
        <w:trPr>
          <w:trHeight w:val="240"/>
        </w:trPr>
        <w:tc>
          <w:tcPr>
            <w:tcW w:w="0" w:type="auto"/>
          </w:tcPr>
          <w:p w14:paraId="691AE7DB" w14:textId="0AD69D20" w:rsidR="00944EC0" w:rsidRDefault="0052732A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</w:t>
            </w:r>
          </w:p>
        </w:tc>
        <w:tc>
          <w:tcPr>
            <w:tcW w:w="1743" w:type="dxa"/>
          </w:tcPr>
          <w:p w14:paraId="483DBE26" w14:textId="5F4C9005" w:rsidR="00944EC0" w:rsidRDefault="001A2A5E" w:rsidP="00DA7BD2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498/23</w:t>
            </w:r>
          </w:p>
        </w:tc>
        <w:tc>
          <w:tcPr>
            <w:tcW w:w="2148" w:type="dxa"/>
          </w:tcPr>
          <w:p w14:paraId="03B48416" w14:textId="5053795E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944EC0" w14:paraId="195788A4" w14:textId="77777777" w:rsidTr="00944EC0">
        <w:trPr>
          <w:trHeight w:val="240"/>
        </w:trPr>
        <w:tc>
          <w:tcPr>
            <w:tcW w:w="0" w:type="auto"/>
          </w:tcPr>
          <w:p w14:paraId="7973DA36" w14:textId="665693B6" w:rsidR="00944EC0" w:rsidRDefault="0052732A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</w:t>
            </w:r>
          </w:p>
        </w:tc>
        <w:tc>
          <w:tcPr>
            <w:tcW w:w="1743" w:type="dxa"/>
          </w:tcPr>
          <w:p w14:paraId="6C87471F" w14:textId="173DEA8F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587/23</w:t>
            </w:r>
          </w:p>
        </w:tc>
        <w:tc>
          <w:tcPr>
            <w:tcW w:w="2148" w:type="dxa"/>
          </w:tcPr>
          <w:p w14:paraId="1CC053B2" w14:textId="2D63E43D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944EC0" w14:paraId="6339F277" w14:textId="77777777" w:rsidTr="00944EC0">
        <w:trPr>
          <w:trHeight w:val="240"/>
        </w:trPr>
        <w:tc>
          <w:tcPr>
            <w:tcW w:w="0" w:type="auto"/>
          </w:tcPr>
          <w:p w14:paraId="4E21BF2A" w14:textId="226DAB13" w:rsidR="00944EC0" w:rsidRDefault="0052732A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</w:t>
            </w:r>
          </w:p>
        </w:tc>
        <w:tc>
          <w:tcPr>
            <w:tcW w:w="1743" w:type="dxa"/>
          </w:tcPr>
          <w:p w14:paraId="7FAF81F3" w14:textId="3D5C2227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203/24</w:t>
            </w:r>
          </w:p>
        </w:tc>
        <w:tc>
          <w:tcPr>
            <w:tcW w:w="2148" w:type="dxa"/>
          </w:tcPr>
          <w:p w14:paraId="0B19435D" w14:textId="6C37D0DF" w:rsidR="00944EC0" w:rsidRDefault="001A2A5E" w:rsidP="00FC28AC">
            <w:pPr>
              <w:pStyle w:val="Titolo1"/>
              <w:tabs>
                <w:tab w:val="right" w:pos="2008"/>
              </w:tabs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944EC0" w14:paraId="76E31605" w14:textId="77777777" w:rsidTr="00944EC0">
        <w:trPr>
          <w:trHeight w:val="240"/>
        </w:trPr>
        <w:tc>
          <w:tcPr>
            <w:tcW w:w="0" w:type="auto"/>
          </w:tcPr>
          <w:p w14:paraId="4117BB76" w14:textId="6448B857" w:rsidR="00944EC0" w:rsidRDefault="0052732A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</w:t>
            </w:r>
          </w:p>
        </w:tc>
        <w:tc>
          <w:tcPr>
            <w:tcW w:w="1743" w:type="dxa"/>
          </w:tcPr>
          <w:p w14:paraId="467F7DDA" w14:textId="1B6CC149" w:rsidR="00944EC0" w:rsidRPr="00776147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304/24</w:t>
            </w:r>
          </w:p>
        </w:tc>
        <w:tc>
          <w:tcPr>
            <w:tcW w:w="2148" w:type="dxa"/>
          </w:tcPr>
          <w:p w14:paraId="240BE1D3" w14:textId="3454FD9D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944EC0" w14:paraId="55C434D5" w14:textId="77777777" w:rsidTr="00944EC0">
        <w:trPr>
          <w:trHeight w:val="240"/>
        </w:trPr>
        <w:tc>
          <w:tcPr>
            <w:tcW w:w="0" w:type="auto"/>
          </w:tcPr>
          <w:p w14:paraId="00D0AAC4" w14:textId="54D4C389" w:rsidR="00944EC0" w:rsidRDefault="0052732A" w:rsidP="00944EC0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</w:t>
            </w:r>
          </w:p>
        </w:tc>
        <w:tc>
          <w:tcPr>
            <w:tcW w:w="1743" w:type="dxa"/>
          </w:tcPr>
          <w:p w14:paraId="6033D8E0" w14:textId="363FC86A" w:rsidR="00944EC0" w:rsidRPr="0074415C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499/24</w:t>
            </w:r>
          </w:p>
        </w:tc>
        <w:tc>
          <w:tcPr>
            <w:tcW w:w="2148" w:type="dxa"/>
          </w:tcPr>
          <w:p w14:paraId="4013E1A4" w14:textId="3B923A97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944EC0" w14:paraId="50D77F9D" w14:textId="77777777" w:rsidTr="00944EC0">
        <w:trPr>
          <w:trHeight w:val="240"/>
        </w:trPr>
        <w:tc>
          <w:tcPr>
            <w:tcW w:w="0" w:type="auto"/>
          </w:tcPr>
          <w:p w14:paraId="225E2210" w14:textId="015E481F" w:rsidR="00944EC0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</w:t>
            </w:r>
          </w:p>
        </w:tc>
        <w:tc>
          <w:tcPr>
            <w:tcW w:w="1743" w:type="dxa"/>
          </w:tcPr>
          <w:p w14:paraId="104D722B" w14:textId="63284DF8" w:rsidR="00944EC0" w:rsidRPr="004B5261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567/24 </w:t>
            </w:r>
            <w:proofErr w:type="spellStart"/>
            <w:r>
              <w:rPr>
                <w:rFonts w:ascii="Estrangelo Edessa" w:hAnsi="Estrangelo Edessa"/>
              </w:rPr>
              <w:t>ctu</w:t>
            </w:r>
            <w:proofErr w:type="spellEnd"/>
          </w:p>
        </w:tc>
        <w:tc>
          <w:tcPr>
            <w:tcW w:w="2148" w:type="dxa"/>
          </w:tcPr>
          <w:p w14:paraId="06219180" w14:textId="73DE826D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944EC0" w14:paraId="584A2827" w14:textId="77777777" w:rsidTr="00944EC0">
        <w:trPr>
          <w:trHeight w:val="240"/>
        </w:trPr>
        <w:tc>
          <w:tcPr>
            <w:tcW w:w="0" w:type="auto"/>
          </w:tcPr>
          <w:p w14:paraId="76479900" w14:textId="19018F93" w:rsidR="00944EC0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</w:t>
            </w:r>
          </w:p>
        </w:tc>
        <w:tc>
          <w:tcPr>
            <w:tcW w:w="1743" w:type="dxa"/>
          </w:tcPr>
          <w:p w14:paraId="33C59594" w14:textId="1DDB4B44" w:rsidR="00944EC0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44/25</w:t>
            </w:r>
          </w:p>
        </w:tc>
        <w:tc>
          <w:tcPr>
            <w:tcW w:w="2148" w:type="dxa"/>
          </w:tcPr>
          <w:p w14:paraId="3E081CEB" w14:textId="3A3E8C0E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944EC0" w14:paraId="1EC49B19" w14:textId="77777777" w:rsidTr="00944EC0">
        <w:trPr>
          <w:trHeight w:val="240"/>
        </w:trPr>
        <w:tc>
          <w:tcPr>
            <w:tcW w:w="0" w:type="auto"/>
          </w:tcPr>
          <w:p w14:paraId="2FF356A2" w14:textId="6BEDCAB9" w:rsidR="00944EC0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</w:t>
            </w:r>
          </w:p>
        </w:tc>
        <w:tc>
          <w:tcPr>
            <w:tcW w:w="1743" w:type="dxa"/>
          </w:tcPr>
          <w:p w14:paraId="254F3EFF" w14:textId="00E33CA9" w:rsidR="00944EC0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82/25</w:t>
            </w:r>
          </w:p>
        </w:tc>
        <w:tc>
          <w:tcPr>
            <w:tcW w:w="2148" w:type="dxa"/>
          </w:tcPr>
          <w:p w14:paraId="6C3094AD" w14:textId="0C8FC3B0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944EC0" w14:paraId="32CCF658" w14:textId="77777777" w:rsidTr="00944EC0">
        <w:trPr>
          <w:trHeight w:val="240"/>
        </w:trPr>
        <w:tc>
          <w:tcPr>
            <w:tcW w:w="0" w:type="auto"/>
          </w:tcPr>
          <w:p w14:paraId="777ED76F" w14:textId="7A0E41F7" w:rsidR="00944EC0" w:rsidRDefault="00AD1A18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</w:t>
            </w:r>
            <w:r w:rsidR="0052732A">
              <w:rPr>
                <w:rFonts w:ascii="Estrangelo Edessa" w:hAnsi="Estrangelo Edessa" w:cs="Arial Unicode MS"/>
              </w:rPr>
              <w:t>0</w:t>
            </w:r>
          </w:p>
        </w:tc>
        <w:tc>
          <w:tcPr>
            <w:tcW w:w="1743" w:type="dxa"/>
          </w:tcPr>
          <w:p w14:paraId="581BB6DB" w14:textId="1C43FBE3" w:rsidR="00944EC0" w:rsidRPr="00B61708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196/25 </w:t>
            </w:r>
            <w:proofErr w:type="spellStart"/>
            <w:r>
              <w:rPr>
                <w:rFonts w:ascii="Estrangelo Edessa" w:hAnsi="Estrangelo Edessa"/>
              </w:rPr>
              <w:t>ctu</w:t>
            </w:r>
            <w:proofErr w:type="spellEnd"/>
          </w:p>
        </w:tc>
        <w:tc>
          <w:tcPr>
            <w:tcW w:w="2148" w:type="dxa"/>
          </w:tcPr>
          <w:p w14:paraId="3A42E160" w14:textId="0252FF2C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944EC0" w14:paraId="223EF27F" w14:textId="77777777" w:rsidTr="00944EC0">
        <w:trPr>
          <w:trHeight w:val="240"/>
        </w:trPr>
        <w:tc>
          <w:tcPr>
            <w:tcW w:w="0" w:type="auto"/>
          </w:tcPr>
          <w:p w14:paraId="7C1358F8" w14:textId="064EABB4" w:rsidR="00944EC0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11</w:t>
            </w:r>
          </w:p>
        </w:tc>
        <w:tc>
          <w:tcPr>
            <w:tcW w:w="1743" w:type="dxa"/>
          </w:tcPr>
          <w:p w14:paraId="0D491B7B" w14:textId="7722F04E" w:rsidR="00944EC0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275/25 </w:t>
            </w:r>
            <w:proofErr w:type="spellStart"/>
            <w:r>
              <w:rPr>
                <w:rFonts w:ascii="Estrangelo Edessa" w:hAnsi="Estrangelo Edessa"/>
              </w:rPr>
              <w:t>ctu</w:t>
            </w:r>
            <w:proofErr w:type="spellEnd"/>
          </w:p>
        </w:tc>
        <w:tc>
          <w:tcPr>
            <w:tcW w:w="2148" w:type="dxa"/>
          </w:tcPr>
          <w:p w14:paraId="48AFFB0D" w14:textId="4513F25B" w:rsidR="00944EC0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FC28AC" w14:paraId="17FA0E36" w14:textId="77777777" w:rsidTr="00944EC0">
        <w:trPr>
          <w:trHeight w:val="240"/>
        </w:trPr>
        <w:tc>
          <w:tcPr>
            <w:tcW w:w="0" w:type="auto"/>
          </w:tcPr>
          <w:p w14:paraId="47CCB52C" w14:textId="29AEDF06" w:rsidR="00FC28AC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17</w:t>
            </w:r>
          </w:p>
        </w:tc>
        <w:tc>
          <w:tcPr>
            <w:tcW w:w="1743" w:type="dxa"/>
          </w:tcPr>
          <w:p w14:paraId="134F24AA" w14:textId="565D6BF1" w:rsidR="00FC28AC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864/23</w:t>
            </w:r>
          </w:p>
        </w:tc>
        <w:tc>
          <w:tcPr>
            <w:tcW w:w="2148" w:type="dxa"/>
          </w:tcPr>
          <w:p w14:paraId="5E3E52C4" w14:textId="29456FD1" w:rsidR="00FC28AC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FC28AC" w14:paraId="6FDF6D56" w14:textId="77777777" w:rsidTr="00944EC0">
        <w:trPr>
          <w:trHeight w:val="240"/>
        </w:trPr>
        <w:tc>
          <w:tcPr>
            <w:tcW w:w="0" w:type="auto"/>
          </w:tcPr>
          <w:p w14:paraId="7E889896" w14:textId="34AEBAED" w:rsidR="00FC28AC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18</w:t>
            </w:r>
          </w:p>
        </w:tc>
        <w:tc>
          <w:tcPr>
            <w:tcW w:w="1743" w:type="dxa"/>
          </w:tcPr>
          <w:p w14:paraId="5952B910" w14:textId="5902CED2" w:rsidR="00FC28AC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468/24</w:t>
            </w:r>
          </w:p>
        </w:tc>
        <w:tc>
          <w:tcPr>
            <w:tcW w:w="2148" w:type="dxa"/>
          </w:tcPr>
          <w:p w14:paraId="55927D58" w14:textId="67DF7ED6" w:rsidR="00FC28AC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FC28AC" w14:paraId="5966D6F2" w14:textId="77777777" w:rsidTr="00944EC0">
        <w:trPr>
          <w:trHeight w:val="240"/>
        </w:trPr>
        <w:tc>
          <w:tcPr>
            <w:tcW w:w="0" w:type="auto"/>
          </w:tcPr>
          <w:p w14:paraId="10BB52A7" w14:textId="2E45F675" w:rsidR="00FC28AC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19</w:t>
            </w:r>
          </w:p>
        </w:tc>
        <w:tc>
          <w:tcPr>
            <w:tcW w:w="1743" w:type="dxa"/>
          </w:tcPr>
          <w:p w14:paraId="7D5E7EBF" w14:textId="5BC5390F" w:rsidR="00FC28AC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489/24</w:t>
            </w:r>
          </w:p>
        </w:tc>
        <w:tc>
          <w:tcPr>
            <w:tcW w:w="2148" w:type="dxa"/>
          </w:tcPr>
          <w:p w14:paraId="2D315A6D" w14:textId="0411D6C0" w:rsidR="00FC28AC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3B56BC" w14:paraId="1FB01D1C" w14:textId="77777777" w:rsidTr="00944EC0">
        <w:trPr>
          <w:trHeight w:val="240"/>
        </w:trPr>
        <w:tc>
          <w:tcPr>
            <w:tcW w:w="0" w:type="auto"/>
          </w:tcPr>
          <w:p w14:paraId="03888E4E" w14:textId="4D0CB09C" w:rsidR="003B56BC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20</w:t>
            </w:r>
          </w:p>
        </w:tc>
        <w:tc>
          <w:tcPr>
            <w:tcW w:w="1743" w:type="dxa"/>
          </w:tcPr>
          <w:p w14:paraId="28C7FB3D" w14:textId="6209E712" w:rsidR="003B56BC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490/24</w:t>
            </w:r>
          </w:p>
        </w:tc>
        <w:tc>
          <w:tcPr>
            <w:tcW w:w="2148" w:type="dxa"/>
          </w:tcPr>
          <w:p w14:paraId="1AFE0FC8" w14:textId="3B6832A8" w:rsidR="003B56BC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3B56BC" w14:paraId="3BB2AF6F" w14:textId="77777777" w:rsidTr="00944EC0">
        <w:trPr>
          <w:trHeight w:val="240"/>
        </w:trPr>
        <w:tc>
          <w:tcPr>
            <w:tcW w:w="0" w:type="auto"/>
          </w:tcPr>
          <w:p w14:paraId="4DEDB07E" w14:textId="7AE01CCC" w:rsidR="003B56BC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21</w:t>
            </w:r>
          </w:p>
        </w:tc>
        <w:tc>
          <w:tcPr>
            <w:tcW w:w="1743" w:type="dxa"/>
          </w:tcPr>
          <w:p w14:paraId="3298BC8C" w14:textId="30F29A12" w:rsidR="003B56BC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509/24</w:t>
            </w:r>
          </w:p>
        </w:tc>
        <w:tc>
          <w:tcPr>
            <w:tcW w:w="2148" w:type="dxa"/>
          </w:tcPr>
          <w:p w14:paraId="28861A7B" w14:textId="276C25A2" w:rsidR="003B56BC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3B56BC" w14:paraId="3B18DBC8" w14:textId="77777777" w:rsidTr="00944EC0">
        <w:trPr>
          <w:trHeight w:val="240"/>
        </w:trPr>
        <w:tc>
          <w:tcPr>
            <w:tcW w:w="0" w:type="auto"/>
          </w:tcPr>
          <w:p w14:paraId="150DFD7D" w14:textId="02BDACEF" w:rsidR="003B56BC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22</w:t>
            </w:r>
          </w:p>
        </w:tc>
        <w:tc>
          <w:tcPr>
            <w:tcW w:w="1743" w:type="dxa"/>
          </w:tcPr>
          <w:p w14:paraId="54C25CE8" w14:textId="1269CD0F" w:rsidR="003B56BC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262/23 </w:t>
            </w:r>
            <w:proofErr w:type="spellStart"/>
            <w:r>
              <w:rPr>
                <w:rFonts w:ascii="Estrangelo Edessa" w:hAnsi="Estrangelo Edessa"/>
              </w:rPr>
              <w:t>ctu</w:t>
            </w:r>
            <w:proofErr w:type="spellEnd"/>
          </w:p>
        </w:tc>
        <w:tc>
          <w:tcPr>
            <w:tcW w:w="2148" w:type="dxa"/>
          </w:tcPr>
          <w:p w14:paraId="3F730879" w14:textId="7AEC8014" w:rsidR="003B56BC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3B56BC" w14:paraId="1705DA93" w14:textId="77777777" w:rsidTr="00944EC0">
        <w:trPr>
          <w:trHeight w:val="240"/>
        </w:trPr>
        <w:tc>
          <w:tcPr>
            <w:tcW w:w="0" w:type="auto"/>
          </w:tcPr>
          <w:p w14:paraId="1D9357D7" w14:textId="419FF2D0" w:rsidR="003B56BC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23</w:t>
            </w:r>
          </w:p>
        </w:tc>
        <w:tc>
          <w:tcPr>
            <w:tcW w:w="1743" w:type="dxa"/>
          </w:tcPr>
          <w:p w14:paraId="389D91BF" w14:textId="2E0F686A" w:rsidR="003B56BC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347/23</w:t>
            </w:r>
          </w:p>
        </w:tc>
        <w:tc>
          <w:tcPr>
            <w:tcW w:w="2148" w:type="dxa"/>
          </w:tcPr>
          <w:p w14:paraId="0FED2089" w14:textId="5DFA835D" w:rsidR="003B56BC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3B56BC" w14:paraId="1F096637" w14:textId="77777777" w:rsidTr="00944EC0">
        <w:trPr>
          <w:trHeight w:val="240"/>
        </w:trPr>
        <w:tc>
          <w:tcPr>
            <w:tcW w:w="0" w:type="auto"/>
          </w:tcPr>
          <w:p w14:paraId="7B0B13CF" w14:textId="3032F2ED" w:rsidR="003B56BC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24</w:t>
            </w:r>
          </w:p>
        </w:tc>
        <w:tc>
          <w:tcPr>
            <w:tcW w:w="1743" w:type="dxa"/>
          </w:tcPr>
          <w:p w14:paraId="7303D82B" w14:textId="7FEC8180" w:rsidR="003B56BC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456/23 </w:t>
            </w:r>
            <w:proofErr w:type="spellStart"/>
            <w:r>
              <w:rPr>
                <w:rFonts w:ascii="Estrangelo Edessa" w:hAnsi="Estrangelo Edessa"/>
              </w:rPr>
              <w:t>ctu</w:t>
            </w:r>
            <w:proofErr w:type="spellEnd"/>
          </w:p>
        </w:tc>
        <w:tc>
          <w:tcPr>
            <w:tcW w:w="2148" w:type="dxa"/>
          </w:tcPr>
          <w:p w14:paraId="7588E014" w14:textId="6E8E699D" w:rsidR="003B56BC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3B56BC" w14:paraId="2014A56E" w14:textId="77777777" w:rsidTr="00944EC0">
        <w:trPr>
          <w:trHeight w:val="240"/>
        </w:trPr>
        <w:tc>
          <w:tcPr>
            <w:tcW w:w="0" w:type="auto"/>
          </w:tcPr>
          <w:p w14:paraId="7F3C8F26" w14:textId="2D9E4504" w:rsidR="003B56BC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25</w:t>
            </w:r>
          </w:p>
        </w:tc>
        <w:tc>
          <w:tcPr>
            <w:tcW w:w="1743" w:type="dxa"/>
          </w:tcPr>
          <w:p w14:paraId="514CB3EB" w14:textId="2F310F86" w:rsidR="003B56BC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 xml:space="preserve">659/23 </w:t>
            </w:r>
            <w:proofErr w:type="spellStart"/>
            <w:r>
              <w:rPr>
                <w:rFonts w:ascii="Estrangelo Edessa" w:hAnsi="Estrangelo Edessa"/>
              </w:rPr>
              <w:t>ctu</w:t>
            </w:r>
            <w:proofErr w:type="spellEnd"/>
          </w:p>
        </w:tc>
        <w:tc>
          <w:tcPr>
            <w:tcW w:w="2148" w:type="dxa"/>
          </w:tcPr>
          <w:p w14:paraId="069F15D1" w14:textId="68769C47" w:rsidR="003B56BC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3B56BC" w14:paraId="3DB2B4BA" w14:textId="77777777" w:rsidTr="00944EC0">
        <w:trPr>
          <w:trHeight w:val="240"/>
        </w:trPr>
        <w:tc>
          <w:tcPr>
            <w:tcW w:w="0" w:type="auto"/>
          </w:tcPr>
          <w:p w14:paraId="7258A9FD" w14:textId="2BCA78E8" w:rsidR="003B56BC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26</w:t>
            </w:r>
          </w:p>
        </w:tc>
        <w:tc>
          <w:tcPr>
            <w:tcW w:w="1743" w:type="dxa"/>
          </w:tcPr>
          <w:p w14:paraId="4E7E4093" w14:textId="7360B77C" w:rsidR="003B56BC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863/23</w:t>
            </w:r>
          </w:p>
        </w:tc>
        <w:tc>
          <w:tcPr>
            <w:tcW w:w="2148" w:type="dxa"/>
          </w:tcPr>
          <w:p w14:paraId="5C80365F" w14:textId="29562D88" w:rsidR="003B56BC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7F4275" w14:paraId="54178C8A" w14:textId="77777777" w:rsidTr="00944EC0">
        <w:trPr>
          <w:trHeight w:val="240"/>
        </w:trPr>
        <w:tc>
          <w:tcPr>
            <w:tcW w:w="0" w:type="auto"/>
          </w:tcPr>
          <w:p w14:paraId="118FE299" w14:textId="118D1694" w:rsidR="007F4275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27</w:t>
            </w:r>
          </w:p>
        </w:tc>
        <w:tc>
          <w:tcPr>
            <w:tcW w:w="1743" w:type="dxa"/>
          </w:tcPr>
          <w:p w14:paraId="57F4D26F" w14:textId="606C083B" w:rsidR="007F4275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973/23</w:t>
            </w:r>
          </w:p>
        </w:tc>
        <w:tc>
          <w:tcPr>
            <w:tcW w:w="2148" w:type="dxa"/>
          </w:tcPr>
          <w:p w14:paraId="6639D7C5" w14:textId="6A1D76CC" w:rsidR="007F4275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6422D3" w14:paraId="52037BD7" w14:textId="77777777" w:rsidTr="00944EC0">
        <w:trPr>
          <w:trHeight w:val="240"/>
        </w:trPr>
        <w:tc>
          <w:tcPr>
            <w:tcW w:w="0" w:type="auto"/>
          </w:tcPr>
          <w:p w14:paraId="6C89136C" w14:textId="6CA7EB61" w:rsidR="006422D3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28</w:t>
            </w:r>
          </w:p>
        </w:tc>
        <w:tc>
          <w:tcPr>
            <w:tcW w:w="1743" w:type="dxa"/>
          </w:tcPr>
          <w:p w14:paraId="61BB1862" w14:textId="2B84A6C3" w:rsidR="006422D3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128/24</w:t>
            </w:r>
          </w:p>
        </w:tc>
        <w:tc>
          <w:tcPr>
            <w:tcW w:w="2148" w:type="dxa"/>
          </w:tcPr>
          <w:p w14:paraId="61A35512" w14:textId="07635963" w:rsidR="006422D3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6422D3" w14:paraId="734A7385" w14:textId="77777777" w:rsidTr="00944EC0">
        <w:trPr>
          <w:trHeight w:val="240"/>
        </w:trPr>
        <w:tc>
          <w:tcPr>
            <w:tcW w:w="0" w:type="auto"/>
          </w:tcPr>
          <w:p w14:paraId="6A05001A" w14:textId="00FDCA40" w:rsidR="006422D3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29</w:t>
            </w:r>
          </w:p>
        </w:tc>
        <w:tc>
          <w:tcPr>
            <w:tcW w:w="1743" w:type="dxa"/>
          </w:tcPr>
          <w:p w14:paraId="5CE1E4BF" w14:textId="1AFE4CD3" w:rsidR="006422D3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199/24</w:t>
            </w:r>
          </w:p>
        </w:tc>
        <w:tc>
          <w:tcPr>
            <w:tcW w:w="2148" w:type="dxa"/>
          </w:tcPr>
          <w:p w14:paraId="61116487" w14:textId="0968E650" w:rsidR="006422D3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6422D3" w14:paraId="0B1A7107" w14:textId="77777777" w:rsidTr="00944EC0">
        <w:trPr>
          <w:trHeight w:val="240"/>
        </w:trPr>
        <w:tc>
          <w:tcPr>
            <w:tcW w:w="0" w:type="auto"/>
          </w:tcPr>
          <w:p w14:paraId="1ABE539B" w14:textId="23449CD8" w:rsidR="006422D3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30</w:t>
            </w:r>
          </w:p>
        </w:tc>
        <w:tc>
          <w:tcPr>
            <w:tcW w:w="1743" w:type="dxa"/>
          </w:tcPr>
          <w:p w14:paraId="129A22F3" w14:textId="28D60728" w:rsidR="006422D3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355/24</w:t>
            </w:r>
          </w:p>
        </w:tc>
        <w:tc>
          <w:tcPr>
            <w:tcW w:w="2148" w:type="dxa"/>
          </w:tcPr>
          <w:p w14:paraId="3E3B7C40" w14:textId="18583925" w:rsidR="006422D3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</w:p>
        </w:tc>
      </w:tr>
      <w:tr w:rsidR="006422D3" w14:paraId="755AC8AC" w14:textId="77777777" w:rsidTr="00944EC0">
        <w:trPr>
          <w:trHeight w:val="240"/>
        </w:trPr>
        <w:tc>
          <w:tcPr>
            <w:tcW w:w="0" w:type="auto"/>
          </w:tcPr>
          <w:p w14:paraId="04813D12" w14:textId="1A41C8AA" w:rsidR="006422D3" w:rsidRDefault="0052732A" w:rsidP="00FC28A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31</w:t>
            </w:r>
          </w:p>
        </w:tc>
        <w:tc>
          <w:tcPr>
            <w:tcW w:w="1743" w:type="dxa"/>
          </w:tcPr>
          <w:p w14:paraId="6D10935C" w14:textId="35DD4E77" w:rsidR="006422D3" w:rsidRDefault="001A2A5E" w:rsidP="007144F7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288/23</w:t>
            </w:r>
          </w:p>
        </w:tc>
        <w:tc>
          <w:tcPr>
            <w:tcW w:w="2148" w:type="dxa"/>
          </w:tcPr>
          <w:p w14:paraId="2FF216A0" w14:textId="2A8C50CC" w:rsidR="006422D3" w:rsidRDefault="001A2A5E" w:rsidP="00FC28A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-</w:t>
            </w:r>
            <w:bookmarkStart w:id="0" w:name="_GoBack"/>
            <w:bookmarkEnd w:id="0"/>
          </w:p>
        </w:tc>
      </w:tr>
    </w:tbl>
    <w:p w14:paraId="3EAC7F9E" w14:textId="77777777" w:rsidR="00466F25" w:rsidRPr="00C339B4" w:rsidRDefault="00466F25" w:rsidP="00D4050B">
      <w:pPr>
        <w:jc w:val="both"/>
        <w:rPr>
          <w:b/>
          <w:bCs/>
          <w:i/>
        </w:rPr>
      </w:pPr>
    </w:p>
    <w:p w14:paraId="7AA89ED8" w14:textId="77777777" w:rsidR="009D457D" w:rsidRPr="009D457D" w:rsidRDefault="009D457D" w:rsidP="009D457D">
      <w:pPr>
        <w:rPr>
          <w:vanish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0"/>
      </w:tblGrid>
      <w:tr w:rsidR="002677CC" w:rsidRPr="009D457D" w14:paraId="64A56089" w14:textId="77777777" w:rsidTr="009D457D">
        <w:trPr>
          <w:hidden/>
        </w:trPr>
        <w:tc>
          <w:tcPr>
            <w:tcW w:w="9778" w:type="dxa"/>
            <w:shd w:val="clear" w:color="auto" w:fill="auto"/>
          </w:tcPr>
          <w:p w14:paraId="31E2CB7E" w14:textId="77777777" w:rsidR="002677CC" w:rsidRPr="009D457D" w:rsidRDefault="002677CC" w:rsidP="00687A39">
            <w:pPr>
              <w:rPr>
                <w:vanish/>
              </w:rPr>
            </w:pPr>
          </w:p>
        </w:tc>
      </w:tr>
    </w:tbl>
    <w:p w14:paraId="377557B7" w14:textId="77777777" w:rsidR="00BC129B" w:rsidRPr="00BC129B" w:rsidRDefault="00BC129B" w:rsidP="00BC129B">
      <w:pPr>
        <w:rPr>
          <w:vanish/>
        </w:rPr>
      </w:pPr>
    </w:p>
    <w:p w14:paraId="2BB2C932" w14:textId="77777777" w:rsidR="00BC129B" w:rsidRPr="00BC129B" w:rsidRDefault="00BC129B" w:rsidP="00BC129B">
      <w:pPr>
        <w:rPr>
          <w:vanish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"/>
        <w:gridCol w:w="3207"/>
        <w:gridCol w:w="3207"/>
        <w:gridCol w:w="3208"/>
      </w:tblGrid>
      <w:tr w:rsidR="001A181F" w:rsidRPr="00BC129B" w14:paraId="72F75BD3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4DD421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373DCF77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594CD0E9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6509E17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168A9E0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5EDDF784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046D75E6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218B7E99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DCDD8A3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2CFC977E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714C920A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E830F42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7F847BE2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1891982C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24878842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0B667527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04ED5B87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20DD09F6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5AD3D385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1A181F" w:rsidRPr="00BC129B" w14:paraId="70F453BE" w14:textId="77777777" w:rsidTr="00944EC0">
        <w:trPr>
          <w:gridBefore w:val="1"/>
          <w:wBefore w:w="6" w:type="dxa"/>
          <w:hidden/>
        </w:trPr>
        <w:tc>
          <w:tcPr>
            <w:tcW w:w="3207" w:type="dxa"/>
          </w:tcPr>
          <w:p w14:paraId="74A918DB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7" w:type="dxa"/>
          </w:tcPr>
          <w:p w14:paraId="162B7289" w14:textId="77777777" w:rsidR="001A181F" w:rsidRPr="00BC129B" w:rsidRDefault="001A181F" w:rsidP="004777A1">
            <w:pPr>
              <w:rPr>
                <w:vanish/>
              </w:rPr>
            </w:pPr>
          </w:p>
        </w:tc>
        <w:tc>
          <w:tcPr>
            <w:tcW w:w="3208" w:type="dxa"/>
          </w:tcPr>
          <w:p w14:paraId="1BD5B7AE" w14:textId="77777777" w:rsidR="001A181F" w:rsidRPr="00BC129B" w:rsidRDefault="001A181F" w:rsidP="004777A1">
            <w:pPr>
              <w:rPr>
                <w:vanish/>
              </w:rPr>
            </w:pPr>
          </w:p>
        </w:tc>
      </w:tr>
      <w:tr w:rsidR="005400AC" w14:paraId="39E86C54" w14:textId="77777777" w:rsidTr="00944EC0">
        <w:trPr>
          <w:hidden/>
        </w:trPr>
        <w:tc>
          <w:tcPr>
            <w:tcW w:w="3213" w:type="dxa"/>
            <w:gridSpan w:val="2"/>
          </w:tcPr>
          <w:p w14:paraId="3E1ADDC0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7" w:type="dxa"/>
          </w:tcPr>
          <w:p w14:paraId="27B9D15D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8" w:type="dxa"/>
          </w:tcPr>
          <w:p w14:paraId="1EA1A29F" w14:textId="77777777" w:rsidR="005400AC" w:rsidRDefault="005400AC" w:rsidP="00BC129B">
            <w:pPr>
              <w:rPr>
                <w:vanish/>
              </w:rPr>
            </w:pPr>
          </w:p>
        </w:tc>
      </w:tr>
      <w:tr w:rsidR="005400AC" w14:paraId="3947BF1C" w14:textId="77777777" w:rsidTr="00944EC0">
        <w:trPr>
          <w:hidden/>
        </w:trPr>
        <w:tc>
          <w:tcPr>
            <w:tcW w:w="3213" w:type="dxa"/>
            <w:gridSpan w:val="2"/>
          </w:tcPr>
          <w:p w14:paraId="24909FB2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7" w:type="dxa"/>
          </w:tcPr>
          <w:p w14:paraId="5B4B2696" w14:textId="77777777" w:rsidR="005400AC" w:rsidRDefault="005400AC" w:rsidP="00BC129B">
            <w:pPr>
              <w:rPr>
                <w:vanish/>
              </w:rPr>
            </w:pPr>
          </w:p>
        </w:tc>
        <w:tc>
          <w:tcPr>
            <w:tcW w:w="3208" w:type="dxa"/>
          </w:tcPr>
          <w:p w14:paraId="6D1427CC" w14:textId="77777777" w:rsidR="005400AC" w:rsidRDefault="005400AC" w:rsidP="00BC129B">
            <w:pPr>
              <w:rPr>
                <w:vanish/>
              </w:rPr>
            </w:pPr>
          </w:p>
        </w:tc>
      </w:tr>
    </w:tbl>
    <w:p w14:paraId="683D8F71" w14:textId="77777777" w:rsidR="00BC129B" w:rsidRPr="00DF6A22" w:rsidRDefault="00BC129B" w:rsidP="00BC129B">
      <w:pPr>
        <w:rPr>
          <w:rFonts w:ascii="Estrangelo Edessa" w:hAnsi="Estrangelo Edessa"/>
          <w:vanish/>
        </w:rPr>
      </w:pPr>
    </w:p>
    <w:p w14:paraId="1CB4BFCA" w14:textId="77777777" w:rsidR="004777A1" w:rsidRPr="00DF6A22" w:rsidRDefault="004777A1" w:rsidP="004777A1">
      <w:pPr>
        <w:rPr>
          <w:rFonts w:ascii="Estrangelo Edessa" w:hAnsi="Estrangelo Edessa"/>
          <w:vanish/>
        </w:rPr>
      </w:pPr>
    </w:p>
    <w:p w14:paraId="5D2E64C6" w14:textId="77777777" w:rsidR="00687A39" w:rsidRPr="00DF6A22" w:rsidRDefault="00687A39" w:rsidP="00687A39">
      <w:pPr>
        <w:rPr>
          <w:rFonts w:ascii="Estrangelo Edessa" w:hAnsi="Estrangelo Edessa"/>
          <w:vanish/>
        </w:rPr>
      </w:pPr>
    </w:p>
    <w:p w14:paraId="57DCE934" w14:textId="77BB67EE" w:rsidR="001A181F" w:rsidRPr="00DF6A22" w:rsidRDefault="001A181F" w:rsidP="006E6D99">
      <w:pPr>
        <w:tabs>
          <w:tab w:val="left" w:pos="1250"/>
        </w:tabs>
        <w:rPr>
          <w:rFonts w:ascii="Estrangelo Edessa" w:hAnsi="Estrangelo Edessa"/>
          <w:sz w:val="22"/>
          <w:szCs w:val="22"/>
        </w:rPr>
      </w:pPr>
    </w:p>
    <w:p w14:paraId="50EB5199" w14:textId="77777777" w:rsidR="001123BA" w:rsidRPr="00DF6A22" w:rsidRDefault="001123BA" w:rsidP="006E6D99">
      <w:pPr>
        <w:tabs>
          <w:tab w:val="left" w:pos="1250"/>
        </w:tabs>
        <w:rPr>
          <w:rFonts w:ascii="Lucida Console" w:hAnsi="Lucida Console"/>
          <w:b/>
          <w:bCs/>
          <w:sz w:val="22"/>
          <w:szCs w:val="22"/>
        </w:rPr>
      </w:pPr>
    </w:p>
    <w:p w14:paraId="6EA62F06" w14:textId="77777777" w:rsidR="0063474D" w:rsidRPr="00DF6A22" w:rsidRDefault="0063474D" w:rsidP="004C0CB5">
      <w:pPr>
        <w:rPr>
          <w:b/>
          <w:bCs/>
        </w:rPr>
      </w:pPr>
    </w:p>
    <w:p w14:paraId="7866EE37" w14:textId="77777777" w:rsidR="000725CE" w:rsidRDefault="000725CE" w:rsidP="000725CE"/>
    <w:p w14:paraId="1FCDA9B2" w14:textId="77777777" w:rsidR="000725CE" w:rsidRDefault="000725CE" w:rsidP="000725CE"/>
    <w:p w14:paraId="2FF3D2EE" w14:textId="77777777" w:rsidR="000725CE" w:rsidRDefault="000725CE" w:rsidP="000725CE"/>
    <w:p w14:paraId="37EFAFF4" w14:textId="77777777" w:rsidR="00B677ED" w:rsidRDefault="00B677ED" w:rsidP="000725CE"/>
    <w:p w14:paraId="013E0607" w14:textId="77777777" w:rsidR="00705E6F" w:rsidRDefault="00705E6F" w:rsidP="000725CE"/>
    <w:p w14:paraId="4379DA9D" w14:textId="77777777" w:rsidR="00D0120B" w:rsidRDefault="00D0120B" w:rsidP="000725CE"/>
    <w:p w14:paraId="34C488FC" w14:textId="77777777" w:rsidR="00D0120B" w:rsidRDefault="00D0120B" w:rsidP="000725CE"/>
    <w:p w14:paraId="72C80994" w14:textId="77777777" w:rsidR="00BA125A" w:rsidRDefault="00BA125A" w:rsidP="000725CE"/>
    <w:p w14:paraId="7F247164" w14:textId="77777777" w:rsidR="00BA125A" w:rsidRDefault="00BA125A" w:rsidP="000725CE"/>
    <w:p w14:paraId="341F08A2" w14:textId="77777777" w:rsidR="00BA125A" w:rsidRDefault="00BA125A" w:rsidP="000725CE"/>
    <w:p w14:paraId="259AF9B5" w14:textId="77777777" w:rsidR="00BA125A" w:rsidRDefault="00BA125A" w:rsidP="000725CE"/>
    <w:p w14:paraId="456A59D6" w14:textId="77777777" w:rsidR="00BA125A" w:rsidRDefault="00BA125A" w:rsidP="000725CE"/>
    <w:p w14:paraId="1C0552B7" w14:textId="77777777" w:rsidR="00BA125A" w:rsidRDefault="00BA125A" w:rsidP="000725CE"/>
    <w:p w14:paraId="13430682" w14:textId="77777777" w:rsidR="00BA125A" w:rsidRDefault="00BA125A" w:rsidP="000725CE"/>
    <w:sectPr w:rsidR="00BA125A">
      <w:pgSz w:w="11906" w:h="16838"/>
      <w:pgMar w:top="36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3EE0"/>
    <w:multiLevelType w:val="hybridMultilevel"/>
    <w:tmpl w:val="9CE8D7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B04DE"/>
    <w:multiLevelType w:val="hybridMultilevel"/>
    <w:tmpl w:val="B6B24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758"/>
    <w:multiLevelType w:val="hybridMultilevel"/>
    <w:tmpl w:val="CB60B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55B06"/>
    <w:multiLevelType w:val="hybridMultilevel"/>
    <w:tmpl w:val="18FE3244"/>
    <w:lvl w:ilvl="0" w:tplc="7F544BD8">
      <w:start w:val="9"/>
      <w:numFmt w:val="bullet"/>
      <w:lvlText w:val="-"/>
      <w:lvlJc w:val="left"/>
      <w:pPr>
        <w:ind w:left="1200" w:hanging="360"/>
      </w:pPr>
      <w:rPr>
        <w:rFonts w:ascii="Estrangelo Edessa" w:eastAsia="Times New Roman" w:hAnsi="Estrangelo Edess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115B94"/>
    <w:multiLevelType w:val="hybridMultilevel"/>
    <w:tmpl w:val="1360D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559B"/>
    <w:multiLevelType w:val="hybridMultilevel"/>
    <w:tmpl w:val="2ACC6076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B0CA7"/>
    <w:multiLevelType w:val="hybridMultilevel"/>
    <w:tmpl w:val="2222D376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34E76"/>
    <w:multiLevelType w:val="hybridMultilevel"/>
    <w:tmpl w:val="C4C8D7DC"/>
    <w:lvl w:ilvl="0" w:tplc="E4761E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C0740"/>
    <w:multiLevelType w:val="hybridMultilevel"/>
    <w:tmpl w:val="93E2C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360F9"/>
    <w:multiLevelType w:val="hybridMultilevel"/>
    <w:tmpl w:val="E154F3A6"/>
    <w:lvl w:ilvl="0" w:tplc="7714B666">
      <w:start w:val="9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48A33FE"/>
    <w:multiLevelType w:val="hybridMultilevel"/>
    <w:tmpl w:val="CFB84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8E"/>
    <w:rsid w:val="0000030C"/>
    <w:rsid w:val="00001349"/>
    <w:rsid w:val="0000496E"/>
    <w:rsid w:val="0000686F"/>
    <w:rsid w:val="000069B0"/>
    <w:rsid w:val="0000750D"/>
    <w:rsid w:val="0001341A"/>
    <w:rsid w:val="00013684"/>
    <w:rsid w:val="00014210"/>
    <w:rsid w:val="00014B36"/>
    <w:rsid w:val="00016519"/>
    <w:rsid w:val="00016ACB"/>
    <w:rsid w:val="00021A20"/>
    <w:rsid w:val="00022A4A"/>
    <w:rsid w:val="00023E77"/>
    <w:rsid w:val="00024D23"/>
    <w:rsid w:val="00025748"/>
    <w:rsid w:val="00025AD4"/>
    <w:rsid w:val="000260F8"/>
    <w:rsid w:val="00026502"/>
    <w:rsid w:val="00027AFE"/>
    <w:rsid w:val="000375C5"/>
    <w:rsid w:val="00041EB5"/>
    <w:rsid w:val="00042340"/>
    <w:rsid w:val="000432C4"/>
    <w:rsid w:val="00044299"/>
    <w:rsid w:val="000458C9"/>
    <w:rsid w:val="000462B8"/>
    <w:rsid w:val="00046886"/>
    <w:rsid w:val="00047385"/>
    <w:rsid w:val="000503F9"/>
    <w:rsid w:val="00053E72"/>
    <w:rsid w:val="000543DF"/>
    <w:rsid w:val="0005680D"/>
    <w:rsid w:val="00061957"/>
    <w:rsid w:val="000644CF"/>
    <w:rsid w:val="0006545C"/>
    <w:rsid w:val="00065B9D"/>
    <w:rsid w:val="0007061B"/>
    <w:rsid w:val="00070CA9"/>
    <w:rsid w:val="00071694"/>
    <w:rsid w:val="00071FD3"/>
    <w:rsid w:val="000725CE"/>
    <w:rsid w:val="00075D2A"/>
    <w:rsid w:val="00082EE5"/>
    <w:rsid w:val="00083D5B"/>
    <w:rsid w:val="00090DA0"/>
    <w:rsid w:val="00092760"/>
    <w:rsid w:val="00093F50"/>
    <w:rsid w:val="00097113"/>
    <w:rsid w:val="000A21B6"/>
    <w:rsid w:val="000A6D2D"/>
    <w:rsid w:val="000A70BF"/>
    <w:rsid w:val="000B01E5"/>
    <w:rsid w:val="000B0384"/>
    <w:rsid w:val="000B19CB"/>
    <w:rsid w:val="000B2417"/>
    <w:rsid w:val="000B287B"/>
    <w:rsid w:val="000B2F97"/>
    <w:rsid w:val="000B3C68"/>
    <w:rsid w:val="000B426B"/>
    <w:rsid w:val="000B45D3"/>
    <w:rsid w:val="000B4811"/>
    <w:rsid w:val="000C48F3"/>
    <w:rsid w:val="000C6F44"/>
    <w:rsid w:val="000C7B7A"/>
    <w:rsid w:val="000C7D1B"/>
    <w:rsid w:val="000D04E1"/>
    <w:rsid w:val="000D37CF"/>
    <w:rsid w:val="000D3ADA"/>
    <w:rsid w:val="000D5150"/>
    <w:rsid w:val="000E08F6"/>
    <w:rsid w:val="000E0D3E"/>
    <w:rsid w:val="000E1053"/>
    <w:rsid w:val="000E335A"/>
    <w:rsid w:val="000E4BBB"/>
    <w:rsid w:val="000E5328"/>
    <w:rsid w:val="000E555B"/>
    <w:rsid w:val="000E568A"/>
    <w:rsid w:val="000E587C"/>
    <w:rsid w:val="000E6CFF"/>
    <w:rsid w:val="000F00FF"/>
    <w:rsid w:val="000F108D"/>
    <w:rsid w:val="000F371A"/>
    <w:rsid w:val="000F4053"/>
    <w:rsid w:val="000F4187"/>
    <w:rsid w:val="000F4445"/>
    <w:rsid w:val="000F4D07"/>
    <w:rsid w:val="000F5EBC"/>
    <w:rsid w:val="000F74AC"/>
    <w:rsid w:val="00100431"/>
    <w:rsid w:val="00102953"/>
    <w:rsid w:val="00102E64"/>
    <w:rsid w:val="0010388D"/>
    <w:rsid w:val="0010656A"/>
    <w:rsid w:val="00106A31"/>
    <w:rsid w:val="00106E85"/>
    <w:rsid w:val="001123BA"/>
    <w:rsid w:val="001138D0"/>
    <w:rsid w:val="00113A15"/>
    <w:rsid w:val="00115AC2"/>
    <w:rsid w:val="001243EC"/>
    <w:rsid w:val="00125F19"/>
    <w:rsid w:val="00127A4F"/>
    <w:rsid w:val="00127AA8"/>
    <w:rsid w:val="00131336"/>
    <w:rsid w:val="0013581A"/>
    <w:rsid w:val="00136928"/>
    <w:rsid w:val="00141FEA"/>
    <w:rsid w:val="00142518"/>
    <w:rsid w:val="0015014A"/>
    <w:rsid w:val="00150A96"/>
    <w:rsid w:val="001527B8"/>
    <w:rsid w:val="00152971"/>
    <w:rsid w:val="00153E2B"/>
    <w:rsid w:val="0015700A"/>
    <w:rsid w:val="0016141C"/>
    <w:rsid w:val="0016239F"/>
    <w:rsid w:val="00165DDE"/>
    <w:rsid w:val="00167A53"/>
    <w:rsid w:val="001718BD"/>
    <w:rsid w:val="001728C8"/>
    <w:rsid w:val="00173FF9"/>
    <w:rsid w:val="00174BE2"/>
    <w:rsid w:val="00176C9E"/>
    <w:rsid w:val="001810E3"/>
    <w:rsid w:val="00181777"/>
    <w:rsid w:val="001824B8"/>
    <w:rsid w:val="00185A48"/>
    <w:rsid w:val="0018776E"/>
    <w:rsid w:val="00195996"/>
    <w:rsid w:val="00195ABF"/>
    <w:rsid w:val="001973C7"/>
    <w:rsid w:val="001A181F"/>
    <w:rsid w:val="001A2A5E"/>
    <w:rsid w:val="001A34BB"/>
    <w:rsid w:val="001A51F7"/>
    <w:rsid w:val="001B1FBC"/>
    <w:rsid w:val="001B59C2"/>
    <w:rsid w:val="001B6C97"/>
    <w:rsid w:val="001B7625"/>
    <w:rsid w:val="001C0011"/>
    <w:rsid w:val="001C1D3E"/>
    <w:rsid w:val="001C3FFC"/>
    <w:rsid w:val="001C480C"/>
    <w:rsid w:val="001C5E68"/>
    <w:rsid w:val="001C6801"/>
    <w:rsid w:val="001D0B3C"/>
    <w:rsid w:val="001D27E6"/>
    <w:rsid w:val="001D4521"/>
    <w:rsid w:val="001D625F"/>
    <w:rsid w:val="001D6F7A"/>
    <w:rsid w:val="001D7E9D"/>
    <w:rsid w:val="001D7F3E"/>
    <w:rsid w:val="001F08F2"/>
    <w:rsid w:val="001F0920"/>
    <w:rsid w:val="001F2892"/>
    <w:rsid w:val="001F3CA7"/>
    <w:rsid w:val="001F55EC"/>
    <w:rsid w:val="001F65AE"/>
    <w:rsid w:val="001F726A"/>
    <w:rsid w:val="001F79FF"/>
    <w:rsid w:val="00202ABC"/>
    <w:rsid w:val="002035EF"/>
    <w:rsid w:val="00206AA5"/>
    <w:rsid w:val="00210989"/>
    <w:rsid w:val="00211061"/>
    <w:rsid w:val="00214465"/>
    <w:rsid w:val="002157FC"/>
    <w:rsid w:val="00216147"/>
    <w:rsid w:val="00217FC7"/>
    <w:rsid w:val="00220B9D"/>
    <w:rsid w:val="00221C1B"/>
    <w:rsid w:val="0022341B"/>
    <w:rsid w:val="0022591E"/>
    <w:rsid w:val="0022622F"/>
    <w:rsid w:val="00226CF9"/>
    <w:rsid w:val="00227784"/>
    <w:rsid w:val="0023270B"/>
    <w:rsid w:val="00240A16"/>
    <w:rsid w:val="00244B30"/>
    <w:rsid w:val="00245ACD"/>
    <w:rsid w:val="00245BBE"/>
    <w:rsid w:val="0025087C"/>
    <w:rsid w:val="002521EF"/>
    <w:rsid w:val="00254FC4"/>
    <w:rsid w:val="0025544D"/>
    <w:rsid w:val="0026028D"/>
    <w:rsid w:val="00261C25"/>
    <w:rsid w:val="0026268E"/>
    <w:rsid w:val="00262F10"/>
    <w:rsid w:val="002647CE"/>
    <w:rsid w:val="00264FA5"/>
    <w:rsid w:val="002652EE"/>
    <w:rsid w:val="002670ED"/>
    <w:rsid w:val="002677CC"/>
    <w:rsid w:val="00271696"/>
    <w:rsid w:val="00271FF0"/>
    <w:rsid w:val="00273032"/>
    <w:rsid w:val="0027332B"/>
    <w:rsid w:val="00274205"/>
    <w:rsid w:val="00274C20"/>
    <w:rsid w:val="002841AC"/>
    <w:rsid w:val="0028648F"/>
    <w:rsid w:val="00286AA9"/>
    <w:rsid w:val="00286CC0"/>
    <w:rsid w:val="002874C3"/>
    <w:rsid w:val="00291F2B"/>
    <w:rsid w:val="00293BFE"/>
    <w:rsid w:val="002958D0"/>
    <w:rsid w:val="00295B77"/>
    <w:rsid w:val="00295ECE"/>
    <w:rsid w:val="002A02E7"/>
    <w:rsid w:val="002A38F7"/>
    <w:rsid w:val="002A7530"/>
    <w:rsid w:val="002B0BDE"/>
    <w:rsid w:val="002B25E5"/>
    <w:rsid w:val="002B360F"/>
    <w:rsid w:val="002B5BFD"/>
    <w:rsid w:val="002B7AEF"/>
    <w:rsid w:val="002B7BB2"/>
    <w:rsid w:val="002C54DC"/>
    <w:rsid w:val="002C59FA"/>
    <w:rsid w:val="002D21B6"/>
    <w:rsid w:val="002D47B2"/>
    <w:rsid w:val="002E025D"/>
    <w:rsid w:val="002E1579"/>
    <w:rsid w:val="002E35BD"/>
    <w:rsid w:val="002E41D3"/>
    <w:rsid w:val="002E4CA4"/>
    <w:rsid w:val="002E54E8"/>
    <w:rsid w:val="002E5C2F"/>
    <w:rsid w:val="002F0990"/>
    <w:rsid w:val="002F3D31"/>
    <w:rsid w:val="002F5F46"/>
    <w:rsid w:val="00300808"/>
    <w:rsid w:val="00300AF6"/>
    <w:rsid w:val="003033E3"/>
    <w:rsid w:val="003041BE"/>
    <w:rsid w:val="0030452A"/>
    <w:rsid w:val="003047B9"/>
    <w:rsid w:val="00304CD0"/>
    <w:rsid w:val="003122F8"/>
    <w:rsid w:val="00313FE8"/>
    <w:rsid w:val="00314DAC"/>
    <w:rsid w:val="00315073"/>
    <w:rsid w:val="0031577D"/>
    <w:rsid w:val="003217D3"/>
    <w:rsid w:val="00325961"/>
    <w:rsid w:val="00330B40"/>
    <w:rsid w:val="00331592"/>
    <w:rsid w:val="00331A21"/>
    <w:rsid w:val="00332294"/>
    <w:rsid w:val="00334971"/>
    <w:rsid w:val="003354E6"/>
    <w:rsid w:val="003356A8"/>
    <w:rsid w:val="0033715D"/>
    <w:rsid w:val="003448A6"/>
    <w:rsid w:val="00353426"/>
    <w:rsid w:val="00353A7E"/>
    <w:rsid w:val="003565C2"/>
    <w:rsid w:val="003625E6"/>
    <w:rsid w:val="00362D55"/>
    <w:rsid w:val="00367A19"/>
    <w:rsid w:val="0037084A"/>
    <w:rsid w:val="00371238"/>
    <w:rsid w:val="00373D20"/>
    <w:rsid w:val="00373D75"/>
    <w:rsid w:val="00374611"/>
    <w:rsid w:val="00374C86"/>
    <w:rsid w:val="00375B8E"/>
    <w:rsid w:val="003763AA"/>
    <w:rsid w:val="00380F08"/>
    <w:rsid w:val="003866E1"/>
    <w:rsid w:val="00391D3B"/>
    <w:rsid w:val="00393571"/>
    <w:rsid w:val="00393C0C"/>
    <w:rsid w:val="0039480F"/>
    <w:rsid w:val="00394ADC"/>
    <w:rsid w:val="003A6047"/>
    <w:rsid w:val="003A7CC8"/>
    <w:rsid w:val="003A7FA3"/>
    <w:rsid w:val="003B21DC"/>
    <w:rsid w:val="003B2FDA"/>
    <w:rsid w:val="003B387B"/>
    <w:rsid w:val="003B5535"/>
    <w:rsid w:val="003B56BC"/>
    <w:rsid w:val="003B6516"/>
    <w:rsid w:val="003C0839"/>
    <w:rsid w:val="003C0D29"/>
    <w:rsid w:val="003D0036"/>
    <w:rsid w:val="003D0DAB"/>
    <w:rsid w:val="003D15A2"/>
    <w:rsid w:val="003D5F65"/>
    <w:rsid w:val="003D7BB0"/>
    <w:rsid w:val="003E43AF"/>
    <w:rsid w:val="003E43FE"/>
    <w:rsid w:val="003E4893"/>
    <w:rsid w:val="003E5583"/>
    <w:rsid w:val="003E7953"/>
    <w:rsid w:val="003F14EB"/>
    <w:rsid w:val="003F1827"/>
    <w:rsid w:val="003F7C41"/>
    <w:rsid w:val="004002A4"/>
    <w:rsid w:val="00403D6C"/>
    <w:rsid w:val="00403F4E"/>
    <w:rsid w:val="00406136"/>
    <w:rsid w:val="004115D9"/>
    <w:rsid w:val="00411CE1"/>
    <w:rsid w:val="00415B16"/>
    <w:rsid w:val="00416240"/>
    <w:rsid w:val="004179EF"/>
    <w:rsid w:val="0042131D"/>
    <w:rsid w:val="00422DC8"/>
    <w:rsid w:val="00422FA5"/>
    <w:rsid w:val="00424E4A"/>
    <w:rsid w:val="00432582"/>
    <w:rsid w:val="00432DFD"/>
    <w:rsid w:val="00434063"/>
    <w:rsid w:val="00434D4B"/>
    <w:rsid w:val="004379EF"/>
    <w:rsid w:val="00440081"/>
    <w:rsid w:val="00443421"/>
    <w:rsid w:val="0044466F"/>
    <w:rsid w:val="00444FB3"/>
    <w:rsid w:val="00446309"/>
    <w:rsid w:val="00447997"/>
    <w:rsid w:val="00450305"/>
    <w:rsid w:val="004521CC"/>
    <w:rsid w:val="004522B5"/>
    <w:rsid w:val="004524A4"/>
    <w:rsid w:val="004532D5"/>
    <w:rsid w:val="00455B7B"/>
    <w:rsid w:val="00455E23"/>
    <w:rsid w:val="00457246"/>
    <w:rsid w:val="004621DF"/>
    <w:rsid w:val="0046391F"/>
    <w:rsid w:val="00466F25"/>
    <w:rsid w:val="00471B8C"/>
    <w:rsid w:val="004721E9"/>
    <w:rsid w:val="00472AE7"/>
    <w:rsid w:val="004777A1"/>
    <w:rsid w:val="00482A53"/>
    <w:rsid w:val="00482C96"/>
    <w:rsid w:val="00484467"/>
    <w:rsid w:val="004850DA"/>
    <w:rsid w:val="004878A6"/>
    <w:rsid w:val="0049016E"/>
    <w:rsid w:val="00490356"/>
    <w:rsid w:val="00493E42"/>
    <w:rsid w:val="00495369"/>
    <w:rsid w:val="004954E5"/>
    <w:rsid w:val="004958CE"/>
    <w:rsid w:val="004A1BA3"/>
    <w:rsid w:val="004A1E92"/>
    <w:rsid w:val="004A2C17"/>
    <w:rsid w:val="004A3174"/>
    <w:rsid w:val="004A31FE"/>
    <w:rsid w:val="004B2432"/>
    <w:rsid w:val="004B44C8"/>
    <w:rsid w:val="004B5261"/>
    <w:rsid w:val="004B625C"/>
    <w:rsid w:val="004C0CB5"/>
    <w:rsid w:val="004C4FA3"/>
    <w:rsid w:val="004C68EB"/>
    <w:rsid w:val="004D0E4F"/>
    <w:rsid w:val="004D1453"/>
    <w:rsid w:val="004D2889"/>
    <w:rsid w:val="004D4DBA"/>
    <w:rsid w:val="004D513C"/>
    <w:rsid w:val="004D613A"/>
    <w:rsid w:val="004D6503"/>
    <w:rsid w:val="004E0C6C"/>
    <w:rsid w:val="004E1127"/>
    <w:rsid w:val="004E2B88"/>
    <w:rsid w:val="004E44F4"/>
    <w:rsid w:val="004E4691"/>
    <w:rsid w:val="004E5298"/>
    <w:rsid w:val="004E6D63"/>
    <w:rsid w:val="004F6D27"/>
    <w:rsid w:val="00502191"/>
    <w:rsid w:val="005021B8"/>
    <w:rsid w:val="005035E9"/>
    <w:rsid w:val="00505990"/>
    <w:rsid w:val="00507A61"/>
    <w:rsid w:val="00507B42"/>
    <w:rsid w:val="00510179"/>
    <w:rsid w:val="0051541D"/>
    <w:rsid w:val="00515616"/>
    <w:rsid w:val="00517473"/>
    <w:rsid w:val="005176CD"/>
    <w:rsid w:val="00524087"/>
    <w:rsid w:val="00524890"/>
    <w:rsid w:val="00525BCD"/>
    <w:rsid w:val="0052618F"/>
    <w:rsid w:val="0052732A"/>
    <w:rsid w:val="00532976"/>
    <w:rsid w:val="00533942"/>
    <w:rsid w:val="00535355"/>
    <w:rsid w:val="00537D5C"/>
    <w:rsid w:val="005400AC"/>
    <w:rsid w:val="00541FCC"/>
    <w:rsid w:val="00542001"/>
    <w:rsid w:val="005436DF"/>
    <w:rsid w:val="00544E1F"/>
    <w:rsid w:val="005466BB"/>
    <w:rsid w:val="00552081"/>
    <w:rsid w:val="005542DE"/>
    <w:rsid w:val="00554682"/>
    <w:rsid w:val="00555A30"/>
    <w:rsid w:val="005609B0"/>
    <w:rsid w:val="005624BB"/>
    <w:rsid w:val="005708C2"/>
    <w:rsid w:val="00574737"/>
    <w:rsid w:val="00574AA2"/>
    <w:rsid w:val="00577DBE"/>
    <w:rsid w:val="00577EC2"/>
    <w:rsid w:val="00582291"/>
    <w:rsid w:val="00582678"/>
    <w:rsid w:val="005832AA"/>
    <w:rsid w:val="005847B2"/>
    <w:rsid w:val="00585499"/>
    <w:rsid w:val="00586968"/>
    <w:rsid w:val="00586A20"/>
    <w:rsid w:val="00586F9D"/>
    <w:rsid w:val="005903D1"/>
    <w:rsid w:val="005942B4"/>
    <w:rsid w:val="00597E4F"/>
    <w:rsid w:val="005A0483"/>
    <w:rsid w:val="005A2483"/>
    <w:rsid w:val="005A307D"/>
    <w:rsid w:val="005A4528"/>
    <w:rsid w:val="005B3251"/>
    <w:rsid w:val="005B3795"/>
    <w:rsid w:val="005C0BF5"/>
    <w:rsid w:val="005C0DFA"/>
    <w:rsid w:val="005C2753"/>
    <w:rsid w:val="005C55E0"/>
    <w:rsid w:val="005D1845"/>
    <w:rsid w:val="005D2905"/>
    <w:rsid w:val="005D2B5F"/>
    <w:rsid w:val="005D482D"/>
    <w:rsid w:val="005D70E7"/>
    <w:rsid w:val="005D73D9"/>
    <w:rsid w:val="005D7F5B"/>
    <w:rsid w:val="005E1F41"/>
    <w:rsid w:val="005E60B4"/>
    <w:rsid w:val="005F020F"/>
    <w:rsid w:val="005F0862"/>
    <w:rsid w:val="005F2E45"/>
    <w:rsid w:val="005F4739"/>
    <w:rsid w:val="005F5407"/>
    <w:rsid w:val="005F5AAC"/>
    <w:rsid w:val="005F6350"/>
    <w:rsid w:val="006032A1"/>
    <w:rsid w:val="00604699"/>
    <w:rsid w:val="006055AD"/>
    <w:rsid w:val="00606463"/>
    <w:rsid w:val="0060739E"/>
    <w:rsid w:val="00610186"/>
    <w:rsid w:val="00610923"/>
    <w:rsid w:val="00610E24"/>
    <w:rsid w:val="0061310C"/>
    <w:rsid w:val="00614AB9"/>
    <w:rsid w:val="006162BE"/>
    <w:rsid w:val="00616945"/>
    <w:rsid w:val="00616968"/>
    <w:rsid w:val="006171FB"/>
    <w:rsid w:val="00617D05"/>
    <w:rsid w:val="006202C2"/>
    <w:rsid w:val="0062181B"/>
    <w:rsid w:val="006220B1"/>
    <w:rsid w:val="00622855"/>
    <w:rsid w:val="006228F8"/>
    <w:rsid w:val="00623B91"/>
    <w:rsid w:val="006252D8"/>
    <w:rsid w:val="00625454"/>
    <w:rsid w:val="006306D6"/>
    <w:rsid w:val="00630BA7"/>
    <w:rsid w:val="00632BE2"/>
    <w:rsid w:val="0063474D"/>
    <w:rsid w:val="00634DD0"/>
    <w:rsid w:val="00634F82"/>
    <w:rsid w:val="00636378"/>
    <w:rsid w:val="00637003"/>
    <w:rsid w:val="00641195"/>
    <w:rsid w:val="006422D3"/>
    <w:rsid w:val="00644F81"/>
    <w:rsid w:val="0065010F"/>
    <w:rsid w:val="00650A79"/>
    <w:rsid w:val="006529A1"/>
    <w:rsid w:val="0065437E"/>
    <w:rsid w:val="006544D8"/>
    <w:rsid w:val="0065773B"/>
    <w:rsid w:val="00662D1E"/>
    <w:rsid w:val="00663E1F"/>
    <w:rsid w:val="00665644"/>
    <w:rsid w:val="00667B45"/>
    <w:rsid w:val="00670F66"/>
    <w:rsid w:val="00672165"/>
    <w:rsid w:val="006722E0"/>
    <w:rsid w:val="00672833"/>
    <w:rsid w:val="0067339B"/>
    <w:rsid w:val="00676FD8"/>
    <w:rsid w:val="00677A25"/>
    <w:rsid w:val="0068183C"/>
    <w:rsid w:val="006840F6"/>
    <w:rsid w:val="00687A39"/>
    <w:rsid w:val="006927C1"/>
    <w:rsid w:val="0069503E"/>
    <w:rsid w:val="006963DC"/>
    <w:rsid w:val="006A0676"/>
    <w:rsid w:val="006A09DA"/>
    <w:rsid w:val="006A246E"/>
    <w:rsid w:val="006A430C"/>
    <w:rsid w:val="006A53F1"/>
    <w:rsid w:val="006A7EBC"/>
    <w:rsid w:val="006B148D"/>
    <w:rsid w:val="006B1EA9"/>
    <w:rsid w:val="006B4442"/>
    <w:rsid w:val="006B5D59"/>
    <w:rsid w:val="006B6C7A"/>
    <w:rsid w:val="006C4E82"/>
    <w:rsid w:val="006C579E"/>
    <w:rsid w:val="006C5FDC"/>
    <w:rsid w:val="006C6D02"/>
    <w:rsid w:val="006C730B"/>
    <w:rsid w:val="006C7870"/>
    <w:rsid w:val="006D04E8"/>
    <w:rsid w:val="006D20A7"/>
    <w:rsid w:val="006D5F50"/>
    <w:rsid w:val="006E1343"/>
    <w:rsid w:val="006E6D99"/>
    <w:rsid w:val="006F0F53"/>
    <w:rsid w:val="006F15F6"/>
    <w:rsid w:val="006F2C97"/>
    <w:rsid w:val="006F5382"/>
    <w:rsid w:val="006F6656"/>
    <w:rsid w:val="006F788A"/>
    <w:rsid w:val="00704C4E"/>
    <w:rsid w:val="00705504"/>
    <w:rsid w:val="0070577F"/>
    <w:rsid w:val="00705E6F"/>
    <w:rsid w:val="00707FDD"/>
    <w:rsid w:val="00711280"/>
    <w:rsid w:val="00711786"/>
    <w:rsid w:val="007120E3"/>
    <w:rsid w:val="007144F7"/>
    <w:rsid w:val="00714CE5"/>
    <w:rsid w:val="00716057"/>
    <w:rsid w:val="00722C00"/>
    <w:rsid w:val="00723195"/>
    <w:rsid w:val="00727B23"/>
    <w:rsid w:val="00731CAA"/>
    <w:rsid w:val="00732EBA"/>
    <w:rsid w:val="00732F59"/>
    <w:rsid w:val="00733EA3"/>
    <w:rsid w:val="00734101"/>
    <w:rsid w:val="00735534"/>
    <w:rsid w:val="00735BB7"/>
    <w:rsid w:val="007360EE"/>
    <w:rsid w:val="00736926"/>
    <w:rsid w:val="00740175"/>
    <w:rsid w:val="0074143A"/>
    <w:rsid w:val="0074209F"/>
    <w:rsid w:val="0074415C"/>
    <w:rsid w:val="0074459F"/>
    <w:rsid w:val="007473A4"/>
    <w:rsid w:val="00747819"/>
    <w:rsid w:val="00747899"/>
    <w:rsid w:val="0074793B"/>
    <w:rsid w:val="00751152"/>
    <w:rsid w:val="00752D9F"/>
    <w:rsid w:val="00753B8E"/>
    <w:rsid w:val="00754122"/>
    <w:rsid w:val="00754B69"/>
    <w:rsid w:val="0075552A"/>
    <w:rsid w:val="0075596B"/>
    <w:rsid w:val="007561E4"/>
    <w:rsid w:val="00756DA5"/>
    <w:rsid w:val="00757FA2"/>
    <w:rsid w:val="007600E3"/>
    <w:rsid w:val="00760D08"/>
    <w:rsid w:val="00761753"/>
    <w:rsid w:val="0076204E"/>
    <w:rsid w:val="007624A7"/>
    <w:rsid w:val="007644AF"/>
    <w:rsid w:val="00765F07"/>
    <w:rsid w:val="00771B3F"/>
    <w:rsid w:val="007734B1"/>
    <w:rsid w:val="007757AF"/>
    <w:rsid w:val="00776147"/>
    <w:rsid w:val="00776635"/>
    <w:rsid w:val="007775BA"/>
    <w:rsid w:val="00781959"/>
    <w:rsid w:val="00781AD5"/>
    <w:rsid w:val="00786BA8"/>
    <w:rsid w:val="007921A0"/>
    <w:rsid w:val="00793B40"/>
    <w:rsid w:val="007951CE"/>
    <w:rsid w:val="0079745C"/>
    <w:rsid w:val="007A1537"/>
    <w:rsid w:val="007A433D"/>
    <w:rsid w:val="007A460B"/>
    <w:rsid w:val="007A5D3D"/>
    <w:rsid w:val="007A7D52"/>
    <w:rsid w:val="007B0A4D"/>
    <w:rsid w:val="007B242D"/>
    <w:rsid w:val="007B2C15"/>
    <w:rsid w:val="007C04D6"/>
    <w:rsid w:val="007C384A"/>
    <w:rsid w:val="007C513F"/>
    <w:rsid w:val="007C6633"/>
    <w:rsid w:val="007D1FCE"/>
    <w:rsid w:val="007D278E"/>
    <w:rsid w:val="007D4C98"/>
    <w:rsid w:val="007D5537"/>
    <w:rsid w:val="007D5DFA"/>
    <w:rsid w:val="007D6CA4"/>
    <w:rsid w:val="007E08CC"/>
    <w:rsid w:val="007E1530"/>
    <w:rsid w:val="007E1696"/>
    <w:rsid w:val="007E1F16"/>
    <w:rsid w:val="007E2817"/>
    <w:rsid w:val="007E36F6"/>
    <w:rsid w:val="007E45F8"/>
    <w:rsid w:val="007F2A30"/>
    <w:rsid w:val="007F3471"/>
    <w:rsid w:val="007F34BA"/>
    <w:rsid w:val="007F4275"/>
    <w:rsid w:val="007F6E27"/>
    <w:rsid w:val="007F70EF"/>
    <w:rsid w:val="007F72F2"/>
    <w:rsid w:val="00801289"/>
    <w:rsid w:val="00801F72"/>
    <w:rsid w:val="008029F1"/>
    <w:rsid w:val="00803633"/>
    <w:rsid w:val="00803E72"/>
    <w:rsid w:val="00807AA4"/>
    <w:rsid w:val="008111C2"/>
    <w:rsid w:val="0081765E"/>
    <w:rsid w:val="008220BA"/>
    <w:rsid w:val="00823B48"/>
    <w:rsid w:val="00831B2F"/>
    <w:rsid w:val="00834BCD"/>
    <w:rsid w:val="0083593A"/>
    <w:rsid w:val="0083715B"/>
    <w:rsid w:val="0084079A"/>
    <w:rsid w:val="008516CF"/>
    <w:rsid w:val="00853C51"/>
    <w:rsid w:val="00855FAD"/>
    <w:rsid w:val="00856214"/>
    <w:rsid w:val="008604B0"/>
    <w:rsid w:val="0086534D"/>
    <w:rsid w:val="00871434"/>
    <w:rsid w:val="008718C8"/>
    <w:rsid w:val="00871A6F"/>
    <w:rsid w:val="00872337"/>
    <w:rsid w:val="00874AC0"/>
    <w:rsid w:val="00877BA6"/>
    <w:rsid w:val="008828EA"/>
    <w:rsid w:val="00882DB6"/>
    <w:rsid w:val="008834E1"/>
    <w:rsid w:val="00883AE1"/>
    <w:rsid w:val="00883FDD"/>
    <w:rsid w:val="00885217"/>
    <w:rsid w:val="00886740"/>
    <w:rsid w:val="00886D20"/>
    <w:rsid w:val="00890CF3"/>
    <w:rsid w:val="00892535"/>
    <w:rsid w:val="00892CF4"/>
    <w:rsid w:val="00893241"/>
    <w:rsid w:val="00893C77"/>
    <w:rsid w:val="0089400C"/>
    <w:rsid w:val="008A0226"/>
    <w:rsid w:val="008A2B5C"/>
    <w:rsid w:val="008A5B4B"/>
    <w:rsid w:val="008A5BC7"/>
    <w:rsid w:val="008A643A"/>
    <w:rsid w:val="008B0CDD"/>
    <w:rsid w:val="008B498F"/>
    <w:rsid w:val="008B53B7"/>
    <w:rsid w:val="008B66C5"/>
    <w:rsid w:val="008C06BC"/>
    <w:rsid w:val="008C6D24"/>
    <w:rsid w:val="008C6D65"/>
    <w:rsid w:val="008C7D8E"/>
    <w:rsid w:val="008D1114"/>
    <w:rsid w:val="008D2594"/>
    <w:rsid w:val="008D3260"/>
    <w:rsid w:val="008D3F7D"/>
    <w:rsid w:val="008D5027"/>
    <w:rsid w:val="008D571C"/>
    <w:rsid w:val="008D5E57"/>
    <w:rsid w:val="008D6458"/>
    <w:rsid w:val="008E3AEA"/>
    <w:rsid w:val="008E41E9"/>
    <w:rsid w:val="008E4B55"/>
    <w:rsid w:val="008E4F6E"/>
    <w:rsid w:val="008E50BB"/>
    <w:rsid w:val="008F0150"/>
    <w:rsid w:val="008F18E1"/>
    <w:rsid w:val="008F1EF9"/>
    <w:rsid w:val="008F5EB7"/>
    <w:rsid w:val="009011CC"/>
    <w:rsid w:val="00902D7F"/>
    <w:rsid w:val="00904EC7"/>
    <w:rsid w:val="00907F35"/>
    <w:rsid w:val="0091115B"/>
    <w:rsid w:val="00911518"/>
    <w:rsid w:val="00912475"/>
    <w:rsid w:val="00920176"/>
    <w:rsid w:val="00922587"/>
    <w:rsid w:val="009234CF"/>
    <w:rsid w:val="00925198"/>
    <w:rsid w:val="009305BD"/>
    <w:rsid w:val="00930A2F"/>
    <w:rsid w:val="00930D14"/>
    <w:rsid w:val="00933032"/>
    <w:rsid w:val="00933503"/>
    <w:rsid w:val="00934E00"/>
    <w:rsid w:val="0093539C"/>
    <w:rsid w:val="00941215"/>
    <w:rsid w:val="00941F6F"/>
    <w:rsid w:val="00943DCC"/>
    <w:rsid w:val="00944EC0"/>
    <w:rsid w:val="00946544"/>
    <w:rsid w:val="00951147"/>
    <w:rsid w:val="0095310F"/>
    <w:rsid w:val="00963918"/>
    <w:rsid w:val="00965092"/>
    <w:rsid w:val="00967560"/>
    <w:rsid w:val="00972C61"/>
    <w:rsid w:val="0097342D"/>
    <w:rsid w:val="00974D3D"/>
    <w:rsid w:val="00980369"/>
    <w:rsid w:val="00981FCB"/>
    <w:rsid w:val="009848C7"/>
    <w:rsid w:val="00985DE2"/>
    <w:rsid w:val="00991158"/>
    <w:rsid w:val="00996587"/>
    <w:rsid w:val="009A02D5"/>
    <w:rsid w:val="009A127D"/>
    <w:rsid w:val="009A14E3"/>
    <w:rsid w:val="009A41FF"/>
    <w:rsid w:val="009A46E3"/>
    <w:rsid w:val="009A522B"/>
    <w:rsid w:val="009A577C"/>
    <w:rsid w:val="009A7942"/>
    <w:rsid w:val="009B42BF"/>
    <w:rsid w:val="009C1BE3"/>
    <w:rsid w:val="009C2388"/>
    <w:rsid w:val="009C429E"/>
    <w:rsid w:val="009C721D"/>
    <w:rsid w:val="009C7F12"/>
    <w:rsid w:val="009D0204"/>
    <w:rsid w:val="009D0315"/>
    <w:rsid w:val="009D0A65"/>
    <w:rsid w:val="009D1065"/>
    <w:rsid w:val="009D457D"/>
    <w:rsid w:val="009D6BC8"/>
    <w:rsid w:val="009D6CDE"/>
    <w:rsid w:val="009D743E"/>
    <w:rsid w:val="009E3A34"/>
    <w:rsid w:val="009E3B54"/>
    <w:rsid w:val="009E5606"/>
    <w:rsid w:val="009F22F1"/>
    <w:rsid w:val="009F2975"/>
    <w:rsid w:val="009F5037"/>
    <w:rsid w:val="009F5DBC"/>
    <w:rsid w:val="00A00C40"/>
    <w:rsid w:val="00A022E7"/>
    <w:rsid w:val="00A05D55"/>
    <w:rsid w:val="00A07197"/>
    <w:rsid w:val="00A071B1"/>
    <w:rsid w:val="00A07D48"/>
    <w:rsid w:val="00A1187A"/>
    <w:rsid w:val="00A131B6"/>
    <w:rsid w:val="00A13337"/>
    <w:rsid w:val="00A15C9B"/>
    <w:rsid w:val="00A16186"/>
    <w:rsid w:val="00A16A53"/>
    <w:rsid w:val="00A16B48"/>
    <w:rsid w:val="00A20A31"/>
    <w:rsid w:val="00A221B0"/>
    <w:rsid w:val="00A2408A"/>
    <w:rsid w:val="00A24869"/>
    <w:rsid w:val="00A25EB2"/>
    <w:rsid w:val="00A279D5"/>
    <w:rsid w:val="00A32C49"/>
    <w:rsid w:val="00A3798F"/>
    <w:rsid w:val="00A37BBE"/>
    <w:rsid w:val="00A4065F"/>
    <w:rsid w:val="00A4095C"/>
    <w:rsid w:val="00A4103C"/>
    <w:rsid w:val="00A415DB"/>
    <w:rsid w:val="00A42B6B"/>
    <w:rsid w:val="00A42C5C"/>
    <w:rsid w:val="00A440AA"/>
    <w:rsid w:val="00A45BB0"/>
    <w:rsid w:val="00A45E58"/>
    <w:rsid w:val="00A50658"/>
    <w:rsid w:val="00A52E04"/>
    <w:rsid w:val="00A5681B"/>
    <w:rsid w:val="00A56CC4"/>
    <w:rsid w:val="00A60A52"/>
    <w:rsid w:val="00A60F14"/>
    <w:rsid w:val="00A71850"/>
    <w:rsid w:val="00A77788"/>
    <w:rsid w:val="00A77B0B"/>
    <w:rsid w:val="00A81DB7"/>
    <w:rsid w:val="00A8241A"/>
    <w:rsid w:val="00A83587"/>
    <w:rsid w:val="00A86A89"/>
    <w:rsid w:val="00A87240"/>
    <w:rsid w:val="00A90676"/>
    <w:rsid w:val="00A91553"/>
    <w:rsid w:val="00A9221C"/>
    <w:rsid w:val="00A925FE"/>
    <w:rsid w:val="00A94B38"/>
    <w:rsid w:val="00A96F72"/>
    <w:rsid w:val="00A96FBB"/>
    <w:rsid w:val="00AA0C2F"/>
    <w:rsid w:val="00AA1492"/>
    <w:rsid w:val="00AA4009"/>
    <w:rsid w:val="00AA44B2"/>
    <w:rsid w:val="00AA4FE3"/>
    <w:rsid w:val="00AA7DEE"/>
    <w:rsid w:val="00AB1A9E"/>
    <w:rsid w:val="00AB6A48"/>
    <w:rsid w:val="00AB7B00"/>
    <w:rsid w:val="00AB7C11"/>
    <w:rsid w:val="00AB7E1E"/>
    <w:rsid w:val="00AC1C08"/>
    <w:rsid w:val="00AC49BF"/>
    <w:rsid w:val="00AC4AE3"/>
    <w:rsid w:val="00AC725C"/>
    <w:rsid w:val="00AD1A18"/>
    <w:rsid w:val="00AD2193"/>
    <w:rsid w:val="00AD2E08"/>
    <w:rsid w:val="00AD63FA"/>
    <w:rsid w:val="00AD7BDE"/>
    <w:rsid w:val="00AE14DB"/>
    <w:rsid w:val="00AE2B66"/>
    <w:rsid w:val="00AE41EB"/>
    <w:rsid w:val="00AE4B81"/>
    <w:rsid w:val="00AE6278"/>
    <w:rsid w:val="00AE7CD2"/>
    <w:rsid w:val="00AF081B"/>
    <w:rsid w:val="00AF10FA"/>
    <w:rsid w:val="00AF1558"/>
    <w:rsid w:val="00AF4278"/>
    <w:rsid w:val="00AF432D"/>
    <w:rsid w:val="00AF5D1B"/>
    <w:rsid w:val="00B03C74"/>
    <w:rsid w:val="00B04556"/>
    <w:rsid w:val="00B06BED"/>
    <w:rsid w:val="00B104C3"/>
    <w:rsid w:val="00B10EB3"/>
    <w:rsid w:val="00B177CD"/>
    <w:rsid w:val="00B20AB6"/>
    <w:rsid w:val="00B24D35"/>
    <w:rsid w:val="00B2504A"/>
    <w:rsid w:val="00B266C5"/>
    <w:rsid w:val="00B26ADB"/>
    <w:rsid w:val="00B3340E"/>
    <w:rsid w:val="00B33E3D"/>
    <w:rsid w:val="00B3546B"/>
    <w:rsid w:val="00B4140D"/>
    <w:rsid w:val="00B46B5A"/>
    <w:rsid w:val="00B46DBE"/>
    <w:rsid w:val="00B50176"/>
    <w:rsid w:val="00B50636"/>
    <w:rsid w:val="00B50C4C"/>
    <w:rsid w:val="00B5400C"/>
    <w:rsid w:val="00B540A8"/>
    <w:rsid w:val="00B57BDA"/>
    <w:rsid w:val="00B60B9D"/>
    <w:rsid w:val="00B61708"/>
    <w:rsid w:val="00B61D48"/>
    <w:rsid w:val="00B63A1E"/>
    <w:rsid w:val="00B63EBD"/>
    <w:rsid w:val="00B643A3"/>
    <w:rsid w:val="00B677ED"/>
    <w:rsid w:val="00B67FBA"/>
    <w:rsid w:val="00B72416"/>
    <w:rsid w:val="00B727CA"/>
    <w:rsid w:val="00B72B08"/>
    <w:rsid w:val="00B82CE0"/>
    <w:rsid w:val="00B8437E"/>
    <w:rsid w:val="00B8561F"/>
    <w:rsid w:val="00B859BA"/>
    <w:rsid w:val="00B86F71"/>
    <w:rsid w:val="00B9088A"/>
    <w:rsid w:val="00B9426F"/>
    <w:rsid w:val="00B9531E"/>
    <w:rsid w:val="00B95A88"/>
    <w:rsid w:val="00B9614A"/>
    <w:rsid w:val="00B979CC"/>
    <w:rsid w:val="00BA0336"/>
    <w:rsid w:val="00BA0E60"/>
    <w:rsid w:val="00BA125A"/>
    <w:rsid w:val="00BA2343"/>
    <w:rsid w:val="00BA234F"/>
    <w:rsid w:val="00BA25DE"/>
    <w:rsid w:val="00BA2C49"/>
    <w:rsid w:val="00BA2E52"/>
    <w:rsid w:val="00BA32DB"/>
    <w:rsid w:val="00BA3B3A"/>
    <w:rsid w:val="00BA3DFE"/>
    <w:rsid w:val="00BA49EC"/>
    <w:rsid w:val="00BA513D"/>
    <w:rsid w:val="00BA742D"/>
    <w:rsid w:val="00BA7636"/>
    <w:rsid w:val="00BB0011"/>
    <w:rsid w:val="00BB0FB2"/>
    <w:rsid w:val="00BB240A"/>
    <w:rsid w:val="00BB26E7"/>
    <w:rsid w:val="00BB29BB"/>
    <w:rsid w:val="00BC129B"/>
    <w:rsid w:val="00BC1F0C"/>
    <w:rsid w:val="00BC6164"/>
    <w:rsid w:val="00BC624E"/>
    <w:rsid w:val="00BC6B56"/>
    <w:rsid w:val="00BC771B"/>
    <w:rsid w:val="00BD5892"/>
    <w:rsid w:val="00BD59B2"/>
    <w:rsid w:val="00BD5DD3"/>
    <w:rsid w:val="00BD7E88"/>
    <w:rsid w:val="00BE1A65"/>
    <w:rsid w:val="00BE29B8"/>
    <w:rsid w:val="00BE2B07"/>
    <w:rsid w:val="00BE5493"/>
    <w:rsid w:val="00BE5B20"/>
    <w:rsid w:val="00BE74AD"/>
    <w:rsid w:val="00BF01D2"/>
    <w:rsid w:val="00BF148B"/>
    <w:rsid w:val="00BF19E8"/>
    <w:rsid w:val="00BF3D82"/>
    <w:rsid w:val="00BF5229"/>
    <w:rsid w:val="00BF5BB9"/>
    <w:rsid w:val="00C04531"/>
    <w:rsid w:val="00C04F53"/>
    <w:rsid w:val="00C04F6D"/>
    <w:rsid w:val="00C07F27"/>
    <w:rsid w:val="00C1159D"/>
    <w:rsid w:val="00C139D2"/>
    <w:rsid w:val="00C14333"/>
    <w:rsid w:val="00C177F7"/>
    <w:rsid w:val="00C221FD"/>
    <w:rsid w:val="00C22CD7"/>
    <w:rsid w:val="00C25F08"/>
    <w:rsid w:val="00C30DE3"/>
    <w:rsid w:val="00C31758"/>
    <w:rsid w:val="00C32203"/>
    <w:rsid w:val="00C322ED"/>
    <w:rsid w:val="00C339B4"/>
    <w:rsid w:val="00C3409B"/>
    <w:rsid w:val="00C35876"/>
    <w:rsid w:val="00C40B5C"/>
    <w:rsid w:val="00C4138B"/>
    <w:rsid w:val="00C432CC"/>
    <w:rsid w:val="00C50345"/>
    <w:rsid w:val="00C51254"/>
    <w:rsid w:val="00C5173F"/>
    <w:rsid w:val="00C53FD7"/>
    <w:rsid w:val="00C5583A"/>
    <w:rsid w:val="00C57014"/>
    <w:rsid w:val="00C572F9"/>
    <w:rsid w:val="00C57C82"/>
    <w:rsid w:val="00C60FF7"/>
    <w:rsid w:val="00C61C4E"/>
    <w:rsid w:val="00C6280C"/>
    <w:rsid w:val="00C65042"/>
    <w:rsid w:val="00C6775D"/>
    <w:rsid w:val="00C67D7C"/>
    <w:rsid w:val="00C72A6A"/>
    <w:rsid w:val="00C73795"/>
    <w:rsid w:val="00C75E90"/>
    <w:rsid w:val="00C76EEA"/>
    <w:rsid w:val="00C772BD"/>
    <w:rsid w:val="00C77456"/>
    <w:rsid w:val="00C77D4C"/>
    <w:rsid w:val="00C806F3"/>
    <w:rsid w:val="00C8322A"/>
    <w:rsid w:val="00C84953"/>
    <w:rsid w:val="00C84B3D"/>
    <w:rsid w:val="00C9067A"/>
    <w:rsid w:val="00C90E06"/>
    <w:rsid w:val="00C91B83"/>
    <w:rsid w:val="00C927FF"/>
    <w:rsid w:val="00C93E94"/>
    <w:rsid w:val="00C9771B"/>
    <w:rsid w:val="00CA2337"/>
    <w:rsid w:val="00CA2DA5"/>
    <w:rsid w:val="00CA687C"/>
    <w:rsid w:val="00CB1163"/>
    <w:rsid w:val="00CB14AB"/>
    <w:rsid w:val="00CB33AA"/>
    <w:rsid w:val="00CB3740"/>
    <w:rsid w:val="00CB4015"/>
    <w:rsid w:val="00CB407F"/>
    <w:rsid w:val="00CB6539"/>
    <w:rsid w:val="00CB739D"/>
    <w:rsid w:val="00CB7516"/>
    <w:rsid w:val="00CB7D2B"/>
    <w:rsid w:val="00CC107B"/>
    <w:rsid w:val="00CC276C"/>
    <w:rsid w:val="00CC2A19"/>
    <w:rsid w:val="00CC2C59"/>
    <w:rsid w:val="00CC3178"/>
    <w:rsid w:val="00CC3546"/>
    <w:rsid w:val="00CC5194"/>
    <w:rsid w:val="00CC6D9B"/>
    <w:rsid w:val="00CC72E1"/>
    <w:rsid w:val="00CD22D3"/>
    <w:rsid w:val="00CD4110"/>
    <w:rsid w:val="00CE1553"/>
    <w:rsid w:val="00CE26DC"/>
    <w:rsid w:val="00CE3201"/>
    <w:rsid w:val="00CE363E"/>
    <w:rsid w:val="00CE3A10"/>
    <w:rsid w:val="00CE5F2C"/>
    <w:rsid w:val="00CF0E30"/>
    <w:rsid w:val="00CF1BD8"/>
    <w:rsid w:val="00CF2220"/>
    <w:rsid w:val="00CF4D01"/>
    <w:rsid w:val="00CF5166"/>
    <w:rsid w:val="00D003E2"/>
    <w:rsid w:val="00D0120B"/>
    <w:rsid w:val="00D022FB"/>
    <w:rsid w:val="00D02601"/>
    <w:rsid w:val="00D02DB8"/>
    <w:rsid w:val="00D04404"/>
    <w:rsid w:val="00D20981"/>
    <w:rsid w:val="00D2177E"/>
    <w:rsid w:val="00D2453E"/>
    <w:rsid w:val="00D256EA"/>
    <w:rsid w:val="00D265EE"/>
    <w:rsid w:val="00D27826"/>
    <w:rsid w:val="00D308EF"/>
    <w:rsid w:val="00D30A1D"/>
    <w:rsid w:val="00D30BE1"/>
    <w:rsid w:val="00D331FA"/>
    <w:rsid w:val="00D357A0"/>
    <w:rsid w:val="00D36028"/>
    <w:rsid w:val="00D3675D"/>
    <w:rsid w:val="00D4050B"/>
    <w:rsid w:val="00D4211C"/>
    <w:rsid w:val="00D430FE"/>
    <w:rsid w:val="00D4343B"/>
    <w:rsid w:val="00D437E1"/>
    <w:rsid w:val="00D439EA"/>
    <w:rsid w:val="00D447E7"/>
    <w:rsid w:val="00D50BFB"/>
    <w:rsid w:val="00D521E5"/>
    <w:rsid w:val="00D53F74"/>
    <w:rsid w:val="00D548AB"/>
    <w:rsid w:val="00D56975"/>
    <w:rsid w:val="00D57BE9"/>
    <w:rsid w:val="00D57E5C"/>
    <w:rsid w:val="00D62198"/>
    <w:rsid w:val="00D62847"/>
    <w:rsid w:val="00D63C0E"/>
    <w:rsid w:val="00D676AE"/>
    <w:rsid w:val="00D7144E"/>
    <w:rsid w:val="00D71DAF"/>
    <w:rsid w:val="00D72651"/>
    <w:rsid w:val="00D744F9"/>
    <w:rsid w:val="00D7525F"/>
    <w:rsid w:val="00D7678D"/>
    <w:rsid w:val="00D77401"/>
    <w:rsid w:val="00D77BAB"/>
    <w:rsid w:val="00D807BD"/>
    <w:rsid w:val="00D816C2"/>
    <w:rsid w:val="00D8250D"/>
    <w:rsid w:val="00D82B07"/>
    <w:rsid w:val="00D83571"/>
    <w:rsid w:val="00D836CE"/>
    <w:rsid w:val="00D8463D"/>
    <w:rsid w:val="00D84EB0"/>
    <w:rsid w:val="00D91357"/>
    <w:rsid w:val="00D937B9"/>
    <w:rsid w:val="00D93AB8"/>
    <w:rsid w:val="00D93F0E"/>
    <w:rsid w:val="00D96DF3"/>
    <w:rsid w:val="00DA077E"/>
    <w:rsid w:val="00DA3010"/>
    <w:rsid w:val="00DA6CE3"/>
    <w:rsid w:val="00DA7BD2"/>
    <w:rsid w:val="00DB0FFF"/>
    <w:rsid w:val="00DB460D"/>
    <w:rsid w:val="00DB6A22"/>
    <w:rsid w:val="00DB7223"/>
    <w:rsid w:val="00DC06A6"/>
    <w:rsid w:val="00DC3235"/>
    <w:rsid w:val="00DC5749"/>
    <w:rsid w:val="00DC70D5"/>
    <w:rsid w:val="00DC7710"/>
    <w:rsid w:val="00DD37E1"/>
    <w:rsid w:val="00DD3D9F"/>
    <w:rsid w:val="00DD45B1"/>
    <w:rsid w:val="00DD4846"/>
    <w:rsid w:val="00DD4B42"/>
    <w:rsid w:val="00DD52FD"/>
    <w:rsid w:val="00DE2B14"/>
    <w:rsid w:val="00DE38F5"/>
    <w:rsid w:val="00DE3ED4"/>
    <w:rsid w:val="00DE7774"/>
    <w:rsid w:val="00DE79D4"/>
    <w:rsid w:val="00DF07D7"/>
    <w:rsid w:val="00DF1DE1"/>
    <w:rsid w:val="00DF2DC5"/>
    <w:rsid w:val="00DF3D33"/>
    <w:rsid w:val="00DF45E2"/>
    <w:rsid w:val="00DF4D93"/>
    <w:rsid w:val="00DF5BE3"/>
    <w:rsid w:val="00DF6A22"/>
    <w:rsid w:val="00E00AD9"/>
    <w:rsid w:val="00E0304E"/>
    <w:rsid w:val="00E05D74"/>
    <w:rsid w:val="00E12618"/>
    <w:rsid w:val="00E12D9F"/>
    <w:rsid w:val="00E16A22"/>
    <w:rsid w:val="00E20C91"/>
    <w:rsid w:val="00E212B6"/>
    <w:rsid w:val="00E21C1E"/>
    <w:rsid w:val="00E227DD"/>
    <w:rsid w:val="00E24EC0"/>
    <w:rsid w:val="00E251FD"/>
    <w:rsid w:val="00E25DA0"/>
    <w:rsid w:val="00E300A4"/>
    <w:rsid w:val="00E30F23"/>
    <w:rsid w:val="00E32E2F"/>
    <w:rsid w:val="00E33CFE"/>
    <w:rsid w:val="00E342A8"/>
    <w:rsid w:val="00E35B8F"/>
    <w:rsid w:val="00E370B4"/>
    <w:rsid w:val="00E40AD1"/>
    <w:rsid w:val="00E41424"/>
    <w:rsid w:val="00E42387"/>
    <w:rsid w:val="00E4592F"/>
    <w:rsid w:val="00E573B7"/>
    <w:rsid w:val="00E66671"/>
    <w:rsid w:val="00E67E9A"/>
    <w:rsid w:val="00E71252"/>
    <w:rsid w:val="00E739F4"/>
    <w:rsid w:val="00E75267"/>
    <w:rsid w:val="00E764A0"/>
    <w:rsid w:val="00E771A5"/>
    <w:rsid w:val="00E8013F"/>
    <w:rsid w:val="00E803AF"/>
    <w:rsid w:val="00E82424"/>
    <w:rsid w:val="00E83CD6"/>
    <w:rsid w:val="00E83D70"/>
    <w:rsid w:val="00E863D4"/>
    <w:rsid w:val="00E87E99"/>
    <w:rsid w:val="00E90167"/>
    <w:rsid w:val="00E92671"/>
    <w:rsid w:val="00E93C59"/>
    <w:rsid w:val="00E93DC8"/>
    <w:rsid w:val="00E94636"/>
    <w:rsid w:val="00E951E4"/>
    <w:rsid w:val="00E9787E"/>
    <w:rsid w:val="00EA0F16"/>
    <w:rsid w:val="00EA4B13"/>
    <w:rsid w:val="00EA6934"/>
    <w:rsid w:val="00EB124E"/>
    <w:rsid w:val="00EB1587"/>
    <w:rsid w:val="00EB2C37"/>
    <w:rsid w:val="00EB49DE"/>
    <w:rsid w:val="00EB6B63"/>
    <w:rsid w:val="00EC0AC9"/>
    <w:rsid w:val="00EC1733"/>
    <w:rsid w:val="00EC2D4F"/>
    <w:rsid w:val="00EC4783"/>
    <w:rsid w:val="00EC593C"/>
    <w:rsid w:val="00EC6149"/>
    <w:rsid w:val="00EC7906"/>
    <w:rsid w:val="00ED194F"/>
    <w:rsid w:val="00ED2692"/>
    <w:rsid w:val="00ED2ACC"/>
    <w:rsid w:val="00EE15CC"/>
    <w:rsid w:val="00EE1870"/>
    <w:rsid w:val="00EE37DC"/>
    <w:rsid w:val="00EF0193"/>
    <w:rsid w:val="00EF52C1"/>
    <w:rsid w:val="00EF7909"/>
    <w:rsid w:val="00F001B8"/>
    <w:rsid w:val="00F00E8C"/>
    <w:rsid w:val="00F01F1E"/>
    <w:rsid w:val="00F02A9C"/>
    <w:rsid w:val="00F0311A"/>
    <w:rsid w:val="00F04AEB"/>
    <w:rsid w:val="00F074E6"/>
    <w:rsid w:val="00F078B9"/>
    <w:rsid w:val="00F07C0F"/>
    <w:rsid w:val="00F1009C"/>
    <w:rsid w:val="00F16B95"/>
    <w:rsid w:val="00F203EC"/>
    <w:rsid w:val="00F226A0"/>
    <w:rsid w:val="00F2378F"/>
    <w:rsid w:val="00F24E30"/>
    <w:rsid w:val="00F25088"/>
    <w:rsid w:val="00F25666"/>
    <w:rsid w:val="00F312AC"/>
    <w:rsid w:val="00F3150D"/>
    <w:rsid w:val="00F3326E"/>
    <w:rsid w:val="00F333CE"/>
    <w:rsid w:val="00F33BF9"/>
    <w:rsid w:val="00F344AD"/>
    <w:rsid w:val="00F34B53"/>
    <w:rsid w:val="00F34CB1"/>
    <w:rsid w:val="00F35684"/>
    <w:rsid w:val="00F35727"/>
    <w:rsid w:val="00F377DB"/>
    <w:rsid w:val="00F40028"/>
    <w:rsid w:val="00F40FA5"/>
    <w:rsid w:val="00F42635"/>
    <w:rsid w:val="00F42DF8"/>
    <w:rsid w:val="00F42F91"/>
    <w:rsid w:val="00F45B7E"/>
    <w:rsid w:val="00F45C23"/>
    <w:rsid w:val="00F5003A"/>
    <w:rsid w:val="00F54CE2"/>
    <w:rsid w:val="00F5550B"/>
    <w:rsid w:val="00F5666F"/>
    <w:rsid w:val="00F5719F"/>
    <w:rsid w:val="00F60750"/>
    <w:rsid w:val="00F6674B"/>
    <w:rsid w:val="00F7170A"/>
    <w:rsid w:val="00F71E29"/>
    <w:rsid w:val="00F73A7B"/>
    <w:rsid w:val="00F76050"/>
    <w:rsid w:val="00F76563"/>
    <w:rsid w:val="00F77C8B"/>
    <w:rsid w:val="00F809BA"/>
    <w:rsid w:val="00F82675"/>
    <w:rsid w:val="00F82CB7"/>
    <w:rsid w:val="00F8301B"/>
    <w:rsid w:val="00F86971"/>
    <w:rsid w:val="00F871D2"/>
    <w:rsid w:val="00F879E8"/>
    <w:rsid w:val="00F91616"/>
    <w:rsid w:val="00F92F0B"/>
    <w:rsid w:val="00F94C37"/>
    <w:rsid w:val="00F95F18"/>
    <w:rsid w:val="00F964B3"/>
    <w:rsid w:val="00F964C9"/>
    <w:rsid w:val="00F9732E"/>
    <w:rsid w:val="00FA0527"/>
    <w:rsid w:val="00FA72CE"/>
    <w:rsid w:val="00FA7BF3"/>
    <w:rsid w:val="00FB2558"/>
    <w:rsid w:val="00FB3EEA"/>
    <w:rsid w:val="00FB6DB8"/>
    <w:rsid w:val="00FB7005"/>
    <w:rsid w:val="00FC10F3"/>
    <w:rsid w:val="00FC156F"/>
    <w:rsid w:val="00FC28AC"/>
    <w:rsid w:val="00FC2C18"/>
    <w:rsid w:val="00FC2E31"/>
    <w:rsid w:val="00FC4620"/>
    <w:rsid w:val="00FD0112"/>
    <w:rsid w:val="00FD0E9A"/>
    <w:rsid w:val="00FD1428"/>
    <w:rsid w:val="00FD1BCE"/>
    <w:rsid w:val="00FD2FC1"/>
    <w:rsid w:val="00FD3B88"/>
    <w:rsid w:val="00FD42D9"/>
    <w:rsid w:val="00FD69F8"/>
    <w:rsid w:val="00FD6E53"/>
    <w:rsid w:val="00FE019C"/>
    <w:rsid w:val="00FE3661"/>
    <w:rsid w:val="00FE3F7E"/>
    <w:rsid w:val="00FE4FBE"/>
    <w:rsid w:val="00FE5693"/>
    <w:rsid w:val="00FE76FA"/>
    <w:rsid w:val="00FF0BCA"/>
    <w:rsid w:val="00FF1E91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EB794"/>
  <w15:chartTrackingRefBased/>
  <w15:docId w15:val="{AF7E4494-AE2F-44B9-9694-4B822CC2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Lucida Console" w:hAnsi="Lucida Console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omic Sans MS" w:hAnsi="Comic Sans MS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9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B59C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5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maria.Martina\OneDrive%20-%20Giustizia\Desktop\ELENCO%20CHIAMATA\ELENCO%20CHIAMATA%20ud.%2002.10.202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FA897-45FA-4596-8FD1-6C5AF652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ELENCO CHIAMATA ud. 02.10.2024</Template>
  <TotalTime>21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UDIENZA DEL</vt:lpstr>
    </vt:vector>
  </TitlesOfParts>
  <Company>Min. Giustizia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UDIENZA DEL</dc:title>
  <dc:subject/>
  <dc:creator>Annamaria Martina</dc:creator>
  <cp:keywords/>
  <cp:lastModifiedBy>Angelo Pugliese</cp:lastModifiedBy>
  <cp:revision>6</cp:revision>
  <cp:lastPrinted>2024-12-19T10:00:00Z</cp:lastPrinted>
  <dcterms:created xsi:type="dcterms:W3CDTF">2025-11-05T09:17:00Z</dcterms:created>
  <dcterms:modified xsi:type="dcterms:W3CDTF">2025-11-25T08:02:00Z</dcterms:modified>
</cp:coreProperties>
</file>